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24A1FB92" w:rsidR="004F7C8C" w:rsidRPr="00B95067" w:rsidRDefault="00CB5552" w:rsidP="004F7C8C">
      <w:pPr>
        <w:pStyle w:val="Body"/>
        <w:rPr>
          <w:b/>
          <w:bCs/>
        </w:rPr>
      </w:pPr>
      <w:bookmarkStart w:id="0" w:name="_Hlk197751195"/>
      <w:r>
        <w:rPr>
          <w:b/>
          <w:bCs/>
        </w:rPr>
        <w:t xml:space="preserve">Informationen zu </w:t>
      </w:r>
      <w:r w:rsidR="00FF7DB2">
        <w:rPr>
          <w:b/>
          <w:bCs/>
        </w:rPr>
        <w:t>verbundene</w:t>
      </w:r>
      <w:r w:rsidR="00475218">
        <w:rPr>
          <w:b/>
          <w:bCs/>
        </w:rPr>
        <w:t>n</w:t>
      </w:r>
      <w:r>
        <w:rPr>
          <w:b/>
          <w:bCs/>
        </w:rPr>
        <w:t xml:space="preserve"> Dienstdaten für Nutzer von Mii-Monitor (Art. 3 Abs. 3 EU-Daten</w:t>
      </w:r>
      <w:r w:rsidR="00B95067">
        <w:rPr>
          <w:b/>
          <w:bCs/>
        </w:rPr>
        <w:t>verordnung</w:t>
      </w:r>
      <w:r>
        <w:rPr>
          <w:b/>
          <w:bCs/>
        </w:rPr>
        <w:t xml:space="preserve">) </w:t>
      </w:r>
      <w:bookmarkEnd w:id="0"/>
    </w:p>
    <w:p w14:paraId="1AD021E2" w14:textId="11DC5A74" w:rsidR="004F7C8C" w:rsidRPr="00B95067" w:rsidRDefault="004F7C8C" w:rsidP="00334D0D">
      <w:pPr>
        <w:pStyle w:val="Body"/>
      </w:pPr>
      <w:r w:rsidRPr="00D81F89">
        <w:t xml:space="preserve">Durch die Nutzung Ihres Mii-Monitors zusammen mit Ihrem HRM1000 / 1500 / 1500 Live / 2500 / 2500 Live / 4000 Live </w:t>
      </w:r>
      <w:r w:rsidR="00B95067">
        <w:t>werden</w:t>
      </w:r>
      <w:r w:rsidRPr="00D81F89">
        <w:t xml:space="preserve"> Daten </w:t>
      </w:r>
      <w:r w:rsidR="00B95067">
        <w:t>erzeugt</w:t>
      </w:r>
      <w:r w:rsidRPr="00D81F89">
        <w:t xml:space="preserve">, </w:t>
      </w:r>
      <w:r w:rsidR="00B95067">
        <w:t xml:space="preserve">auf </w:t>
      </w:r>
      <w:r w:rsidRPr="00D81F89">
        <w:t>die Sie gemäß den gesetzlichen Vorschriften, insbesondere de</w:t>
      </w:r>
      <w:r w:rsidR="00B95067">
        <w:t>r</w:t>
      </w:r>
      <w:r w:rsidRPr="00D81F89">
        <w:t xml:space="preserve"> EU-Daten</w:t>
      </w:r>
      <w:r w:rsidR="00B95067">
        <w:t>verordnung</w:t>
      </w:r>
      <w:r w:rsidRPr="00D81F89">
        <w:t xml:space="preserve"> </w:t>
      </w:r>
      <w:r w:rsidR="00B95067">
        <w:t>zugreifen</w:t>
      </w:r>
      <w:r w:rsidRPr="00D81F89">
        <w:t xml:space="preserve"> und verwalten können.</w:t>
      </w:r>
    </w:p>
    <w:p w14:paraId="7827C9A1" w14:textId="257FDD24" w:rsidR="00B95067" w:rsidRPr="00CC6814" w:rsidRDefault="004F7C8C" w:rsidP="00B95067">
      <w:pPr>
        <w:pStyle w:val="Body"/>
      </w:pPr>
      <w:r w:rsidRPr="00D81F89">
        <w:t>In diese</w:t>
      </w:r>
      <w:r w:rsidR="00B95067">
        <w:t>m</w:t>
      </w:r>
      <w:r w:rsidRPr="00D81F89">
        <w:t xml:space="preserve"> Informatio</w:t>
      </w:r>
      <w:r w:rsidR="00B95067">
        <w:t>nsblatt</w:t>
      </w:r>
      <w:r w:rsidRPr="00D81F89">
        <w:t xml:space="preserve"> zu </w:t>
      </w:r>
      <w:r w:rsidR="00FF7DB2">
        <w:t>verbundenen</w:t>
      </w:r>
      <w:r w:rsidRPr="00D81F89">
        <w:t xml:space="preserve"> </w:t>
      </w:r>
      <w:r w:rsidR="00B95067">
        <w:t>Dienstdaten</w:t>
      </w:r>
      <w:r w:rsidRPr="00D81F89">
        <w:t xml:space="preserve"> informieren wir Sie in Ihrer Eigenschaft als Nutzer gemäß de</w:t>
      </w:r>
      <w:r w:rsidR="00B95067">
        <w:t>r</w:t>
      </w:r>
      <w:r w:rsidRPr="00D81F89">
        <w:t xml:space="preserve"> EU-Daten</w:t>
      </w:r>
      <w:r w:rsidR="00B95067">
        <w:t>verordnung</w:t>
      </w:r>
      <w:r w:rsidRPr="00D81F89">
        <w:t xml:space="preserve"> (siehe Definition unten), welche Art von Daten Ihr Honda HRM1000 / 1500 / 1500 Live / 2500 / 2500 Live / 4000 Live und Mii-Monitor generieren, </w:t>
      </w:r>
      <w:r w:rsidR="00B95067">
        <w:t>wie groß das</w:t>
      </w:r>
      <w:r w:rsidR="00B95067" w:rsidRPr="000B7342">
        <w:t xml:space="preserve"> potenzielle </w:t>
      </w:r>
      <w:r w:rsidR="00B95067">
        <w:t>Datenv</w:t>
      </w:r>
      <w:r w:rsidR="00B95067" w:rsidRPr="000B7342">
        <w:t xml:space="preserve">olumen ist, wie </w:t>
      </w:r>
      <w:r w:rsidR="00B95067">
        <w:t>diese Daten</w:t>
      </w:r>
      <w:r w:rsidR="00B95067" w:rsidRPr="000B7342">
        <w:t xml:space="preserve"> gespeichert und weitergegeben werden und wie Sie auf diese Daten zugreifen und diese verwalten können und welche Rechte Sie in Bezug auf die Daten haben. Wir bitten Sie daher, die folgenden Informationen sorgfältig zu lesen.</w:t>
      </w:r>
    </w:p>
    <w:p w14:paraId="3A23DAC6" w14:textId="296F2997" w:rsidR="004F7C8C" w:rsidRPr="00B95067" w:rsidRDefault="004F7C8C" w:rsidP="004F7C8C">
      <w:pPr>
        <w:pStyle w:val="Body"/>
      </w:pPr>
      <w:r w:rsidRPr="001D435C">
        <w:rPr>
          <w:b/>
          <w:bCs/>
        </w:rPr>
        <w:t>Definitionen</w:t>
      </w:r>
    </w:p>
    <w:p w14:paraId="4440EF0E" w14:textId="6FF9E7DD" w:rsidR="00B95067" w:rsidRPr="00B95067" w:rsidRDefault="00261541" w:rsidP="00261541">
      <w:pPr>
        <w:pStyle w:val="Body"/>
      </w:pPr>
      <w:r>
        <w:rPr>
          <w:b/>
          <w:bCs/>
        </w:rPr>
        <w:t xml:space="preserve">Vernetztes Produkt </w:t>
      </w:r>
      <w:r w:rsidR="00B95067" w:rsidRPr="00A9795A">
        <w:t xml:space="preserve">ist ein Gegenstand, der Daten über seine Nutzung oder Umgebung erlangt, generiert oder erhebt und der Produktdaten über einen elektronischen Kommunikationsdienst, eine physische Verbindung oder einen geräteinternen Zugang </w:t>
      </w:r>
      <w:r w:rsidR="00B95067">
        <w:t>(</w:t>
      </w:r>
      <w:r w:rsidR="00B95067" w:rsidRPr="00E474AC">
        <w:t>z. B. ein</w:t>
      </w:r>
      <w:r w:rsidR="00B95067">
        <w:t>en</w:t>
      </w:r>
      <w:r w:rsidR="00B95067" w:rsidRPr="00E474AC">
        <w:t xml:space="preserve"> vernetzte</w:t>
      </w:r>
      <w:r w:rsidR="00B95067">
        <w:t>n</w:t>
      </w:r>
      <w:r w:rsidR="00B95067" w:rsidRPr="00E474AC">
        <w:t xml:space="preserve"> </w:t>
      </w:r>
      <w:r w:rsidR="00B95067">
        <w:t>Rasenmäher</w:t>
      </w:r>
      <w:r w:rsidR="00B95067" w:rsidRPr="00E474AC">
        <w:t xml:space="preserve">) </w:t>
      </w:r>
      <w:r w:rsidR="00B95067" w:rsidRPr="00A9795A">
        <w:t>übermitteln kann und dessen Hauptfunktion nicht die Speicherung, Verarbeitung oder Übertragung von Daten im Namen einer anderen Partei – außer dem Nutzer – ist</w:t>
      </w:r>
      <w:r w:rsidR="00B95067">
        <w:t>.</w:t>
      </w:r>
    </w:p>
    <w:p w14:paraId="030A4CA1" w14:textId="77777777" w:rsidR="00A23F7D" w:rsidRDefault="00A23F7D" w:rsidP="00A23F7D">
      <w:pPr>
        <w:pStyle w:val="Body"/>
      </w:pPr>
      <w:r w:rsidRPr="001D435C">
        <w:rPr>
          <w:b/>
          <w:bCs/>
        </w:rPr>
        <w:t>Produktdaten</w:t>
      </w:r>
      <w:r w:rsidRPr="001D435C">
        <w:t xml:space="preserve"> </w:t>
      </w:r>
      <w:r>
        <w:t xml:space="preserve">sind </w:t>
      </w:r>
      <w:r w:rsidRPr="00A9795A">
        <w:t>Daten,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3D2A78F5" w14:textId="071AFE27" w:rsidR="00A23F7D" w:rsidRDefault="00A23F7D" w:rsidP="00A23F7D">
      <w:pPr>
        <w:pStyle w:val="Body"/>
      </w:pPr>
      <w:r w:rsidRPr="00353FCE">
        <w:rPr>
          <w:b/>
          <w:bCs/>
        </w:rPr>
        <w:t>Verbundener Dienst</w:t>
      </w:r>
      <w:r w:rsidRPr="00E474AC">
        <w:t xml:space="preserve"> </w:t>
      </w:r>
      <w:r>
        <w:t>bezeichnet einen</w:t>
      </w:r>
      <w:r w:rsidRPr="002E22F3">
        <w:t xml:space="preserve"> digitalen Dienst, bei dem es sich nicht um einen elektronischen Kommunikationsdienst handelt, – einschließlich Software –, der zum Zeitpunkt des Kaufs, der Miete oder des Leasings so mit dem Produkt verbunden ist, dass das vernetzte Produkt ohne ihn eine oder mehrere seiner Funktionen nicht ausführen könnte oder der anschließend vom Hersteller oder einem Dritten mit dem Produkt verbunden wird, um die Funktionen des vernetzten Produkts zu ergänzen, zu aktualisieren oder anzupassen</w:t>
      </w:r>
      <w:r>
        <w:t xml:space="preserve">. Es entsteht ein bidirektionaler Datenaustausch zwischen dem verbundenen Dienst und dem </w:t>
      </w:r>
      <w:r w:rsidR="00FF7DB2">
        <w:t>vernetzten</w:t>
      </w:r>
      <w:r>
        <w:t xml:space="preserve"> Produkt. Ein typisches Beispiel eines verbundenen Dienstes, ist eine App, die mit dem Produkt verbunden ist.</w:t>
      </w:r>
    </w:p>
    <w:p w14:paraId="216F18E3" w14:textId="2C423FD2" w:rsidR="00A23F7D" w:rsidRDefault="00A536DA" w:rsidP="00A23F7D">
      <w:pPr>
        <w:pStyle w:val="Body"/>
      </w:pPr>
      <w:r>
        <w:rPr>
          <w:b/>
          <w:bCs/>
        </w:rPr>
        <w:t>Verbundene</w:t>
      </w:r>
      <w:r w:rsidR="00A23F7D" w:rsidRPr="00836A7F">
        <w:rPr>
          <w:b/>
          <w:bCs/>
        </w:rPr>
        <w:t xml:space="preserve"> Dienstdaten</w:t>
      </w:r>
      <w:r w:rsidR="00A23F7D" w:rsidRPr="00836A7F">
        <w:t xml:space="preserve"> </w:t>
      </w:r>
      <w:r w:rsidR="00A23F7D">
        <w:t xml:space="preserve">sind </w:t>
      </w:r>
      <w:r w:rsidR="00A23F7D" w:rsidRPr="00805AD3">
        <w:t>Daten, die die Digitalisierung von Nutzerhandlungen oder Vorgängen im Zusammenhang mit dem vernetzten Produkt darstellen und vom Nutzer absichtlich aufgezeichnet oder als Nebenprodukt der Handlung des Nutzers während der Bereitstellung eines verbundenen Dienstes durch den Anbieter generiert werden</w:t>
      </w:r>
      <w:r w:rsidR="00A23F7D">
        <w:t>.</w:t>
      </w:r>
    </w:p>
    <w:p w14:paraId="3E1A8AB1" w14:textId="14866C6C" w:rsidR="00A23F7D" w:rsidRDefault="00A536DA" w:rsidP="00A23F7D">
      <w:pPr>
        <w:pStyle w:val="Body"/>
      </w:pPr>
      <w:r>
        <w:rPr>
          <w:b/>
          <w:bCs/>
        </w:rPr>
        <w:t>Nutzer</w:t>
      </w:r>
      <w:r w:rsidR="00A23F7D">
        <w:t xml:space="preserve"> ist </w:t>
      </w:r>
      <w:r w:rsidR="00A23F7D" w:rsidRPr="00BC298D">
        <w:t>eine natürliche oder juristische Person, die ein vernetztes Produkt besitzt oder der vertraglich zeitweilige Rechte für die Nutzung des vernetzten Produkts übertragen wurden oder die verbundenen Dienste in Anspruch nimmt</w:t>
      </w:r>
      <w:r w:rsidR="00A23F7D">
        <w:t>.</w:t>
      </w:r>
    </w:p>
    <w:p w14:paraId="1B47740E" w14:textId="1120A6D5" w:rsidR="00A23F7D" w:rsidRPr="00F00CAC" w:rsidRDefault="00A23F7D" w:rsidP="00A23F7D">
      <w:pPr>
        <w:pStyle w:val="Body"/>
        <w:rPr>
          <w:b/>
          <w:bCs/>
        </w:rPr>
      </w:pPr>
      <w:r>
        <w:rPr>
          <w:b/>
          <w:bCs/>
        </w:rPr>
        <w:t xml:space="preserve">Dateninhaber </w:t>
      </w:r>
      <w:r w:rsidRPr="001D435C">
        <w:t xml:space="preserve">ist eine natürliche oder juristische Person, die das Recht oder die Pflicht hat, Daten zu nutzen und zur Verfügung zu stellen, einschließlich, soweit vertraglich vereinbart, Produktdaten oder damit </w:t>
      </w:r>
      <w:r w:rsidR="00874C17">
        <w:t>verbundene</w:t>
      </w:r>
      <w:r w:rsidRPr="001D435C">
        <w:t xml:space="preserve"> </w:t>
      </w:r>
      <w:r w:rsidR="00874C17">
        <w:t>Dienstdaten</w:t>
      </w:r>
      <w:r w:rsidRPr="001D435C">
        <w:t>, die sie im Rahmen der Erbringung eine</w:t>
      </w:r>
      <w:r w:rsidR="00874C17">
        <w:t xml:space="preserve">s verbundenen Dienstes </w:t>
      </w:r>
      <w:r w:rsidRPr="001D435C">
        <w:t>abgerufen oder generiert hat.</w:t>
      </w:r>
    </w:p>
    <w:p w14:paraId="1F3C0911" w14:textId="77777777" w:rsidR="00A23F7D" w:rsidRPr="00CC6814" w:rsidRDefault="00A23F7D" w:rsidP="00A23F7D">
      <w:pPr>
        <w:pStyle w:val="Body"/>
      </w:pPr>
      <w:r w:rsidRPr="001D435C">
        <w:t>Hinsichtlich der verwendeten Begrifflichkeiten verweisen wir auch auf die Definitionen in Art. 2 EU-Daten</w:t>
      </w:r>
      <w:r>
        <w:t>verordnung</w:t>
      </w:r>
      <w:r w:rsidRPr="001D435C">
        <w:t xml:space="preserve">. </w:t>
      </w:r>
    </w:p>
    <w:p w14:paraId="4B66F7EF" w14:textId="4CB6188F" w:rsidR="00CB5552" w:rsidRPr="00B95067" w:rsidRDefault="00CB5552" w:rsidP="00CB5552">
      <w:pPr>
        <w:pStyle w:val="Body"/>
      </w:pPr>
      <w:r>
        <w:t>Gemäß Art. 3 Abs. 3 EU-Daten</w:t>
      </w:r>
      <w:r w:rsidR="00A23F7D">
        <w:t>verordnung</w:t>
      </w:r>
      <w:r>
        <w:t xml:space="preserve"> stellen wir den Nutzern folgende Informationen zur Verfügung:</w:t>
      </w:r>
    </w:p>
    <w:p w14:paraId="2065410D" w14:textId="77777777" w:rsidR="006E4D02" w:rsidRDefault="006E4D02">
      <w:pPr>
        <w:jc w:val="left"/>
        <w:rPr>
          <w:b/>
          <w:bCs/>
        </w:rPr>
      </w:pPr>
      <w:r>
        <w:rPr>
          <w:b/>
          <w:bCs/>
        </w:rPr>
        <w:br w:type="page"/>
      </w:r>
    </w:p>
    <w:p w14:paraId="2C27F675" w14:textId="48F3FAC4" w:rsidR="006E4D02" w:rsidRPr="00CC6814" w:rsidRDefault="00647588" w:rsidP="006E4D02">
      <w:pPr>
        <w:pStyle w:val="Body"/>
        <w:numPr>
          <w:ilvl w:val="0"/>
          <w:numId w:val="20"/>
        </w:numPr>
        <w:ind w:left="284" w:hanging="284"/>
      </w:pPr>
      <w:r w:rsidRPr="00647588">
        <w:rPr>
          <w:b/>
          <w:bCs/>
        </w:rPr>
        <w:lastRenderedPageBreak/>
        <w:t>die Art, der geschätzte Umfang und die Häufigkeit der Erhebung der Produktdaten, die der potenzielle Dateninhaber voraussichtlich erhalten wird, und gegebenenfalls die Modalitäten, nach denen der Nutzer auf diese Daten zugreifen oder sie abrufen kann, einschließlich der Modalitäten des künftigen Dateninhabers in Bezug auf die Speicherung und der Dauer der Aufbewahrung von Daten</w:t>
      </w:r>
      <w:r w:rsidR="006E4D02" w:rsidRPr="001970D1">
        <w:rPr>
          <w:b/>
          <w:bCs/>
        </w:rPr>
        <w:t xml:space="preserve">: </w:t>
      </w:r>
    </w:p>
    <w:p w14:paraId="3468B1C5" w14:textId="01CA5ABF" w:rsidR="00CB5552" w:rsidRPr="00C53350" w:rsidRDefault="00CB5552" w:rsidP="00CB5552">
      <w:pPr>
        <w:pStyle w:val="Body"/>
        <w:ind w:left="284"/>
        <w:rPr>
          <w:lang w:val="en-US"/>
        </w:rPr>
      </w:pPr>
      <w:r w:rsidRPr="001D435C">
        <w:t>Wenn Sie Ihr HRM1000 / 1500 / 1500 Live / 2500 / 2500 Live / 4000 Live verwenden, werden bestimmte Produktdaten erfasst und übertragen. Diese Daten können sowohl auf dem Gerät als auch auf einem Remote-Server gespeichert werden. Dabei handelt es sich um folgende Daten:</w:t>
      </w:r>
    </w:p>
    <w:p w14:paraId="49CE9645" w14:textId="2BD55E61" w:rsidR="008B1BF9" w:rsidRPr="00B95067" w:rsidRDefault="00CB5552" w:rsidP="008B1BF9">
      <w:pPr>
        <w:pStyle w:val="Body"/>
        <w:numPr>
          <w:ilvl w:val="0"/>
          <w:numId w:val="21"/>
        </w:numPr>
      </w:pPr>
      <w:r w:rsidRPr="00C53350">
        <w:t xml:space="preserve">Art der Daten: CAN-Daten, die vom Computer in </w:t>
      </w:r>
      <w:proofErr w:type="spellStart"/>
      <w:r w:rsidRPr="00C53350">
        <w:t>Miimo</w:t>
      </w:r>
      <w:proofErr w:type="spellEnd"/>
      <w:r w:rsidRPr="00C53350">
        <w:t xml:space="preserve"> generiert werden, einschließlich der folgenden: Sensordaten, </w:t>
      </w:r>
      <w:proofErr w:type="spellStart"/>
      <w:r w:rsidRPr="00C53350">
        <w:t>Miimo</w:t>
      </w:r>
      <w:proofErr w:type="spellEnd"/>
      <w:r w:rsidRPr="00C53350">
        <w:t>-Status</w:t>
      </w:r>
      <w:r w:rsidR="00D42CDA">
        <w:t>steuerungs</w:t>
      </w:r>
      <w:r w:rsidRPr="00C53350">
        <w:t xml:space="preserve">daten, Verlaufsdaten in </w:t>
      </w:r>
      <w:proofErr w:type="spellStart"/>
      <w:r w:rsidRPr="00C53350">
        <w:t>Miimo</w:t>
      </w:r>
      <w:proofErr w:type="spellEnd"/>
      <w:r w:rsidRPr="00C53350">
        <w:t xml:space="preserve">, Standortinformationen, die vom </w:t>
      </w:r>
      <w:proofErr w:type="spellStart"/>
      <w:r w:rsidRPr="00C53350">
        <w:t>Miimo</w:t>
      </w:r>
      <w:proofErr w:type="spellEnd"/>
      <w:r w:rsidRPr="00C53350">
        <w:t xml:space="preserve">-Kommunikationsgerät generiert werden, und </w:t>
      </w:r>
      <w:proofErr w:type="spellStart"/>
      <w:r w:rsidRPr="00C53350">
        <w:t>Miimo</w:t>
      </w:r>
      <w:proofErr w:type="spellEnd"/>
      <w:r w:rsidRPr="00C53350">
        <w:t>-Einstellungen.</w:t>
      </w:r>
    </w:p>
    <w:p w14:paraId="41D45677" w14:textId="698E05ED" w:rsidR="00CB5552" w:rsidRPr="00B95067" w:rsidRDefault="00CB5552" w:rsidP="00262D63">
      <w:pPr>
        <w:pStyle w:val="Body"/>
        <w:numPr>
          <w:ilvl w:val="0"/>
          <w:numId w:val="21"/>
        </w:numPr>
      </w:pPr>
      <w:r w:rsidRPr="00C53350">
        <w:rPr>
          <w:i/>
          <w:iCs/>
        </w:rPr>
        <w:t>Format</w:t>
      </w:r>
      <w:r w:rsidRPr="00C53350">
        <w:t xml:space="preserve">: </w:t>
      </w:r>
      <w:r w:rsidR="008B1BF9" w:rsidRPr="00C53350">
        <w:rPr>
          <w:iCs/>
        </w:rPr>
        <w:t xml:space="preserve">Die Daten werden dem </w:t>
      </w:r>
      <w:r w:rsidR="00A536DA">
        <w:rPr>
          <w:iCs/>
        </w:rPr>
        <w:t>Nutzer</w:t>
      </w:r>
      <w:r w:rsidR="008B1BF9" w:rsidRPr="00C53350">
        <w:rPr>
          <w:iCs/>
        </w:rPr>
        <w:t xml:space="preserve"> als </w:t>
      </w:r>
      <w:proofErr w:type="spellStart"/>
      <w:r w:rsidR="008B1BF9" w:rsidRPr="00C53350">
        <w:rPr>
          <w:iCs/>
        </w:rPr>
        <w:t>csv</w:t>
      </w:r>
      <w:proofErr w:type="spellEnd"/>
      <w:r w:rsidR="008B1BF9" w:rsidRPr="00C53350">
        <w:rPr>
          <w:iCs/>
        </w:rPr>
        <w:t>-Datei zur Verfügung gestellt.</w:t>
      </w:r>
    </w:p>
    <w:p w14:paraId="0A05E49B" w14:textId="1FDA5251" w:rsidR="00CB5552" w:rsidRPr="00B95067" w:rsidRDefault="00CB5552" w:rsidP="00693B05">
      <w:pPr>
        <w:pStyle w:val="Body"/>
        <w:numPr>
          <w:ilvl w:val="0"/>
          <w:numId w:val="21"/>
        </w:numPr>
      </w:pPr>
      <w:r w:rsidRPr="00C53350">
        <w:rPr>
          <w:i/>
          <w:iCs/>
        </w:rPr>
        <w:t>Geschätztes Volumen</w:t>
      </w:r>
      <w:r w:rsidRPr="00C53350">
        <w:t>: Produktdaten, die der HRM1000 / 1500 / 1500 Live / 2500 / 2500 Live / 4000 Live generieren kann, häng</w:t>
      </w:r>
      <w:r w:rsidR="0091233A">
        <w:t>en</w:t>
      </w:r>
      <w:r w:rsidRPr="00C53350">
        <w:t xml:space="preserve"> davon ab, wie oft und wie lange er verwendet wird. Die kontinuierlich und in Echtzeit erzeugten und übertragenen Daten können ein Volumen von bis zu 128 KB erreichen. Wenn </w:t>
      </w:r>
      <w:proofErr w:type="spellStart"/>
      <w:r w:rsidRPr="00C53350">
        <w:t>Miimo</w:t>
      </w:r>
      <w:proofErr w:type="spellEnd"/>
      <w:r w:rsidRPr="00C53350">
        <w:t xml:space="preserve"> eingeschaltet ist, </w:t>
      </w:r>
      <w:r w:rsidR="006A6A30">
        <w:t>erstellt</w:t>
      </w:r>
      <w:r w:rsidRPr="00C53350">
        <w:t xml:space="preserve"> der </w:t>
      </w:r>
      <w:proofErr w:type="spellStart"/>
      <w:r w:rsidRPr="00C53350">
        <w:t>Miimo</w:t>
      </w:r>
      <w:proofErr w:type="spellEnd"/>
      <w:r w:rsidRPr="00C53350">
        <w:t xml:space="preserve">-Computer automatisch die Daten, </w:t>
      </w:r>
      <w:r w:rsidR="005E7546">
        <w:t xml:space="preserve">ohne dass der </w:t>
      </w:r>
      <w:r w:rsidR="00A536DA">
        <w:t>Nutzer</w:t>
      </w:r>
      <w:r w:rsidR="005E7546">
        <w:t xml:space="preserve"> die Daten bereitstellen muss.</w:t>
      </w:r>
    </w:p>
    <w:p w14:paraId="552E5F32" w14:textId="4DEC6E40" w:rsidR="00116B8D" w:rsidRDefault="008B1BF9" w:rsidP="008B1BF9">
      <w:pPr>
        <w:pStyle w:val="Body"/>
        <w:numPr>
          <w:ilvl w:val="0"/>
          <w:numId w:val="21"/>
        </w:numPr>
      </w:pPr>
      <w:bookmarkStart w:id="1" w:name="_Hlk197752728"/>
      <w:r w:rsidRPr="00C53350">
        <w:rPr>
          <w:i/>
          <w:iCs/>
        </w:rPr>
        <w:t>Dauer der Aufbewahrung</w:t>
      </w:r>
      <w:r w:rsidRPr="00C53350">
        <w:t xml:space="preserve">: </w:t>
      </w:r>
      <w:r w:rsidR="00116B8D">
        <w:t xml:space="preserve">Auf Servern gespeicherte </w:t>
      </w:r>
      <w:r w:rsidR="00A37438" w:rsidRPr="00A37438">
        <w:t>historische Daten werden nach Ablauf einer Frist von zwei Jahren automatisch gelöscht. Auf dem Gerät gespeicherte historische Daten werden je nach Speicherkapazität gelöscht (die ältesten Daten werden gelöscht, wenn die maximale Speicherkapazität erreicht ist).</w:t>
      </w:r>
    </w:p>
    <w:bookmarkEnd w:id="1"/>
    <w:p w14:paraId="38F8B0C4" w14:textId="170A79CF" w:rsidR="001970D1" w:rsidRPr="00B95067" w:rsidRDefault="00A37438" w:rsidP="00693B05">
      <w:pPr>
        <w:pStyle w:val="Body"/>
        <w:numPr>
          <w:ilvl w:val="0"/>
          <w:numId w:val="21"/>
        </w:numPr>
      </w:pPr>
      <w:r>
        <w:t xml:space="preserve">Zugriff auf und Abruf solcher Produktdaten: </w:t>
      </w:r>
      <w:r w:rsidR="001970D1" w:rsidRPr="001970D1">
        <w:t xml:space="preserve">siehe </w:t>
      </w:r>
      <w:r>
        <w:t xml:space="preserve">dazu </w:t>
      </w:r>
      <w:r w:rsidR="001970D1" w:rsidRPr="001970D1">
        <w:t>unte</w:t>
      </w:r>
      <w:r>
        <w:t>r Nummer</w:t>
      </w:r>
      <w:r w:rsidR="001970D1" w:rsidRPr="001970D1">
        <w:t xml:space="preserve"> 2.</w:t>
      </w:r>
    </w:p>
    <w:p w14:paraId="63D4B5E8" w14:textId="68772BA6" w:rsidR="003A240D" w:rsidRPr="00CC6814" w:rsidRDefault="006F0FBB" w:rsidP="003A240D">
      <w:pPr>
        <w:pStyle w:val="Body"/>
        <w:numPr>
          <w:ilvl w:val="0"/>
          <w:numId w:val="20"/>
        </w:numPr>
        <w:rPr>
          <w:b/>
          <w:bCs/>
        </w:rPr>
      </w:pPr>
      <w:r w:rsidRPr="006F0FBB">
        <w:rPr>
          <w:b/>
          <w:bCs/>
        </w:rPr>
        <w:t>die Art und der geschätzte Umfang der zu generierenden verbundenen Dienstdaten sowie die Modalitäten, nach denen der Nutzer auf diese Daten zugreifen oder sie abrufen kann, einschließlich der Modalitäten des künftigen Dateninhabers in Bezug auf die Speicherung und der Dauer der Aufbewahrung von Daten</w:t>
      </w:r>
      <w:r>
        <w:rPr>
          <w:b/>
          <w:bCs/>
        </w:rPr>
        <w:t xml:space="preserve">, sowie </w:t>
      </w:r>
      <w:r w:rsidR="002530B3" w:rsidRPr="002530B3">
        <w:rPr>
          <w:b/>
          <w:bCs/>
        </w:rPr>
        <w:t>die Angabe, wie der Nutzer darum ersuchen kann, dass die Daten an einen Dritten weitergegeben werden, und wie er die Datenweitergabe gegebenenfalls beenden kann</w:t>
      </w:r>
      <w:r w:rsidR="002530B3">
        <w:rPr>
          <w:b/>
          <w:bCs/>
        </w:rPr>
        <w:t xml:space="preserve">. </w:t>
      </w:r>
    </w:p>
    <w:p w14:paraId="15F3BA6D" w14:textId="3CF97911" w:rsidR="00642F96" w:rsidRPr="00B95067" w:rsidRDefault="00642F96" w:rsidP="00693B05">
      <w:pPr>
        <w:pStyle w:val="Body"/>
        <w:numPr>
          <w:ilvl w:val="0"/>
          <w:numId w:val="27"/>
        </w:numPr>
      </w:pPr>
      <w:r w:rsidRPr="00E323F3">
        <w:rPr>
          <w:b/>
          <w:bCs/>
        </w:rPr>
        <w:t>Art der Daten</w:t>
      </w:r>
      <w:r>
        <w:t xml:space="preserve">: </w:t>
      </w:r>
      <w:proofErr w:type="spellStart"/>
      <w:r>
        <w:t>Miimo</w:t>
      </w:r>
      <w:proofErr w:type="spellEnd"/>
      <w:r>
        <w:t>-Einstellungen.</w:t>
      </w:r>
      <w:bookmarkStart w:id="2" w:name="_Hlk198148067"/>
    </w:p>
    <w:bookmarkEnd w:id="2"/>
    <w:p w14:paraId="461D0657" w14:textId="1E216D9C" w:rsidR="008B1BF9" w:rsidRPr="00B95067" w:rsidRDefault="00642F96" w:rsidP="007F454E">
      <w:pPr>
        <w:pStyle w:val="Body"/>
        <w:numPr>
          <w:ilvl w:val="0"/>
          <w:numId w:val="27"/>
        </w:numPr>
      </w:pPr>
      <w:r w:rsidRPr="008B1BF9">
        <w:rPr>
          <w:b/>
          <w:bCs/>
        </w:rPr>
        <w:t xml:space="preserve">Geschätztes Volumen der zu generierenden </w:t>
      </w:r>
      <w:r w:rsidR="009E1428">
        <w:rPr>
          <w:b/>
          <w:bCs/>
        </w:rPr>
        <w:t>verbundenen</w:t>
      </w:r>
      <w:r w:rsidRPr="008B1BF9">
        <w:rPr>
          <w:b/>
          <w:bCs/>
        </w:rPr>
        <w:t xml:space="preserve"> </w:t>
      </w:r>
      <w:r w:rsidR="002F33F5">
        <w:rPr>
          <w:b/>
          <w:bCs/>
        </w:rPr>
        <w:t>Dienstdaten</w:t>
      </w:r>
      <w:r w:rsidRPr="008B1BF9">
        <w:t>: 128 KB</w:t>
      </w:r>
    </w:p>
    <w:p w14:paraId="760991EB" w14:textId="01829187" w:rsidR="00166082" w:rsidRPr="00B95067" w:rsidRDefault="00642F96" w:rsidP="00166082">
      <w:pPr>
        <w:pStyle w:val="Body"/>
        <w:numPr>
          <w:ilvl w:val="0"/>
          <w:numId w:val="27"/>
        </w:numPr>
      </w:pPr>
      <w:r w:rsidRPr="008B1BF9">
        <w:rPr>
          <w:b/>
          <w:bCs/>
        </w:rPr>
        <w:t xml:space="preserve">Vorkehrungen </w:t>
      </w:r>
      <w:r w:rsidR="002F33F5">
        <w:rPr>
          <w:b/>
          <w:bCs/>
        </w:rPr>
        <w:t>zur</w:t>
      </w:r>
      <w:r w:rsidRPr="008B1BF9">
        <w:rPr>
          <w:b/>
          <w:bCs/>
        </w:rPr>
        <w:t xml:space="preserve"> Datenspeicherung und Dauer der Aufbewahrung: </w:t>
      </w:r>
    </w:p>
    <w:p w14:paraId="26FE9A1E" w14:textId="466F0C27" w:rsidR="00642F96" w:rsidRPr="00B95067" w:rsidRDefault="00166082" w:rsidP="00DD4D01">
      <w:pPr>
        <w:pStyle w:val="Body"/>
        <w:ind w:left="644"/>
      </w:pPr>
      <w:r w:rsidRPr="00AF34A9">
        <w:t>Die Dauer der Aufbewahrung ist i</w:t>
      </w:r>
      <w:r w:rsidR="001943FC">
        <w:t>n den</w:t>
      </w:r>
      <w:r w:rsidRPr="00AF34A9">
        <w:t xml:space="preserve"> rechtlichen Dokument</w:t>
      </w:r>
      <w:r w:rsidR="001943FC">
        <w:t>en</w:t>
      </w:r>
      <w:r w:rsidRPr="00AF34A9">
        <w:t xml:space="preserve"> des Mii-Monitors angegeben. Die vorgesehene Aufbewahrungsdauer beträgt </w:t>
      </w:r>
      <w:r w:rsidR="006A75AD">
        <w:t>mehr als</w:t>
      </w:r>
      <w:r w:rsidRPr="00AF34A9">
        <w:t xml:space="preserve"> 90 Tage und weniger als 2 Jahre.</w:t>
      </w:r>
    </w:p>
    <w:p w14:paraId="7DE5A751" w14:textId="27832AB8" w:rsidR="00CB5552" w:rsidRPr="00B95067" w:rsidRDefault="00CB5552" w:rsidP="00693B05">
      <w:pPr>
        <w:pStyle w:val="Body"/>
        <w:numPr>
          <w:ilvl w:val="0"/>
          <w:numId w:val="27"/>
        </w:numPr>
        <w:rPr>
          <w:b/>
          <w:bCs/>
        </w:rPr>
      </w:pPr>
      <w:r w:rsidRPr="00000C87">
        <w:rPr>
          <w:b/>
          <w:bCs/>
        </w:rPr>
        <w:t xml:space="preserve">Wie </w:t>
      </w:r>
      <w:r w:rsidR="00A536DA">
        <w:rPr>
          <w:b/>
          <w:bCs/>
        </w:rPr>
        <w:t>Nutzer</w:t>
      </w:r>
      <w:r w:rsidRPr="00000C87">
        <w:rPr>
          <w:b/>
          <w:bCs/>
        </w:rPr>
        <w:t xml:space="preserve"> auf Produktdaten und </w:t>
      </w:r>
      <w:r w:rsidR="009E1428">
        <w:rPr>
          <w:b/>
          <w:bCs/>
        </w:rPr>
        <w:t>verbundenen</w:t>
      </w:r>
      <w:r w:rsidRPr="00000C87">
        <w:rPr>
          <w:b/>
          <w:bCs/>
        </w:rPr>
        <w:t xml:space="preserve"> </w:t>
      </w:r>
      <w:r w:rsidR="002F33F5">
        <w:rPr>
          <w:b/>
          <w:bCs/>
        </w:rPr>
        <w:t>Dienstdaten</w:t>
      </w:r>
      <w:r w:rsidRPr="00000C87">
        <w:rPr>
          <w:b/>
          <w:bCs/>
        </w:rPr>
        <w:t xml:space="preserve"> zugreifen können</w:t>
      </w:r>
    </w:p>
    <w:p w14:paraId="6FA942E0" w14:textId="11ED031F" w:rsidR="00114840" w:rsidRDefault="0062731E" w:rsidP="0062731E">
      <w:pPr>
        <w:pStyle w:val="Body"/>
        <w:ind w:left="709"/>
      </w:pPr>
      <w:r w:rsidRPr="00E474AC">
        <w:t xml:space="preserve">Wenn </w:t>
      </w:r>
      <w:r w:rsidR="00336F87">
        <w:t>Sie</w:t>
      </w:r>
      <w:r w:rsidRPr="00E474AC">
        <w:t xml:space="preserve"> ein </w:t>
      </w:r>
      <w:r w:rsidR="00A536DA">
        <w:t>Nutzer</w:t>
      </w:r>
      <w:r w:rsidRPr="00E474AC">
        <w:t xml:space="preserve"> </w:t>
      </w:r>
      <w:r w:rsidR="00336F87">
        <w:t>sind</w:t>
      </w:r>
      <w:r w:rsidRPr="00E474AC">
        <w:t xml:space="preserve">, </w:t>
      </w:r>
      <w:r w:rsidR="00336F87">
        <w:t>können Sie</w:t>
      </w:r>
      <w:r w:rsidRPr="00E474AC">
        <w:t xml:space="preserve"> den </w:t>
      </w:r>
      <w:r w:rsidR="00336F87">
        <w:t>Reiter</w:t>
      </w:r>
      <w:r w:rsidRPr="00E474AC">
        <w:t xml:space="preserve"> zur </w:t>
      </w:r>
      <w:r w:rsidR="00D24B63">
        <w:t>„</w:t>
      </w:r>
      <w:r w:rsidRPr="00E474AC">
        <w:t>Einhaltung de</w:t>
      </w:r>
      <w:r w:rsidR="00D24B63">
        <w:t>r</w:t>
      </w:r>
      <w:r w:rsidRPr="00E474AC">
        <w:t xml:space="preserve"> EU-Daten</w:t>
      </w:r>
      <w:r w:rsidR="00D24B63">
        <w:t xml:space="preserve">verordnung“ </w:t>
      </w:r>
      <w:r w:rsidRPr="00E474AC">
        <w:t xml:space="preserve">in der </w:t>
      </w:r>
      <w:proofErr w:type="spellStart"/>
      <w:r w:rsidRPr="00E474AC">
        <w:t>Miimo</w:t>
      </w:r>
      <w:proofErr w:type="spellEnd"/>
      <w:r w:rsidRPr="00E474AC">
        <w:t xml:space="preserve">-App aufrufen </w:t>
      </w:r>
      <w:r w:rsidR="00114840">
        <w:t>(zu finden über das Dropdown-Menü in der oberen rechten Ecke des Startbildschirms der App) und dann die in der App beschriebenen Schritte befolgen, um die Daten abzurufen.</w:t>
      </w:r>
    </w:p>
    <w:p w14:paraId="299C4C76" w14:textId="54F403CF" w:rsidR="00CB5552" w:rsidRPr="00B95067" w:rsidRDefault="002F33F5" w:rsidP="00693B05">
      <w:pPr>
        <w:pStyle w:val="Body"/>
        <w:numPr>
          <w:ilvl w:val="0"/>
          <w:numId w:val="27"/>
        </w:numPr>
      </w:pPr>
      <w:r>
        <w:rPr>
          <w:b/>
          <w:bCs/>
        </w:rPr>
        <w:t>Wie Sie die Weit</w:t>
      </w:r>
      <w:r w:rsidR="001A7B5F">
        <w:rPr>
          <w:b/>
          <w:bCs/>
        </w:rPr>
        <w:t>e</w:t>
      </w:r>
      <w:r>
        <w:rPr>
          <w:b/>
          <w:bCs/>
        </w:rPr>
        <w:t>rgabe an Dritte be</w:t>
      </w:r>
      <w:r w:rsidR="001A7B5F">
        <w:rPr>
          <w:b/>
          <w:bCs/>
        </w:rPr>
        <w:t>antragen können</w:t>
      </w:r>
    </w:p>
    <w:p w14:paraId="31BA334D" w14:textId="4E617C81" w:rsidR="00F506DC" w:rsidRPr="00B95067" w:rsidRDefault="00F506DC" w:rsidP="00F506DC">
      <w:pPr>
        <w:pStyle w:val="Body"/>
        <w:numPr>
          <w:ilvl w:val="1"/>
          <w:numId w:val="34"/>
        </w:numPr>
      </w:pPr>
      <w:bookmarkStart w:id="3" w:name="_Hlk202194730"/>
      <w:r w:rsidRPr="006E6F64">
        <w:t xml:space="preserve">Sie können einen Dritten bitten, die Bereitstellung von Daten auf einem </w:t>
      </w:r>
      <w:r w:rsidR="006F15B6">
        <w:t>Drittanbieter-</w:t>
      </w:r>
      <w:r w:rsidRPr="006E6F64">
        <w:t>Portal [portal.data-services.honda.eu]</w:t>
      </w:r>
      <w:r w:rsidR="00CF2B6F">
        <w:t xml:space="preserve"> zu beantragen</w:t>
      </w:r>
      <w:r w:rsidRPr="006E6F64">
        <w:t xml:space="preserve">. Sobald der Dritte eine Anfrage über das Portal </w:t>
      </w:r>
      <w:r w:rsidRPr="006E6F64">
        <w:lastRenderedPageBreak/>
        <w:t>eingereicht hat, bittet die App Sie</w:t>
      </w:r>
      <w:r w:rsidR="00D6500C">
        <w:t xml:space="preserve"> als </w:t>
      </w:r>
      <w:r w:rsidRPr="006E6F64">
        <w:t xml:space="preserve">registrierten </w:t>
      </w:r>
      <w:r w:rsidR="00A536DA">
        <w:t>Nutzer</w:t>
      </w:r>
      <w:r w:rsidRPr="006E6F64">
        <w:t xml:space="preserve">, um Ihre Zustimmung zur Weitergabe von Daten an diesen Dritten.  </w:t>
      </w:r>
    </w:p>
    <w:bookmarkEnd w:id="3"/>
    <w:p w14:paraId="4E633585" w14:textId="0ABF4EE1" w:rsidR="00EC5961" w:rsidRDefault="00F506DC" w:rsidP="009C0458">
      <w:pPr>
        <w:pStyle w:val="Body"/>
        <w:numPr>
          <w:ilvl w:val="1"/>
          <w:numId w:val="34"/>
        </w:numPr>
      </w:pPr>
      <w:r w:rsidRPr="006E6F64">
        <w:t xml:space="preserve">Wenn </w:t>
      </w:r>
      <w:r w:rsidR="00D6500C">
        <w:t>Sie</w:t>
      </w:r>
      <w:r w:rsidRPr="006E6F64">
        <w:t xml:space="preserve"> ein Nutzer </w:t>
      </w:r>
      <w:r w:rsidR="00D6500C">
        <w:t>sind</w:t>
      </w:r>
      <w:r w:rsidRPr="006E6F64">
        <w:t xml:space="preserve">, </w:t>
      </w:r>
      <w:r w:rsidR="002D76AB">
        <w:t>können Sie</w:t>
      </w:r>
      <w:r w:rsidRPr="006E6F64">
        <w:t xml:space="preserve"> den </w:t>
      </w:r>
      <w:r w:rsidR="002D76AB">
        <w:t>Reiter</w:t>
      </w:r>
      <w:r w:rsidRPr="006E6F64">
        <w:t xml:space="preserve"> zur </w:t>
      </w:r>
      <w:r w:rsidR="00432281">
        <w:t>„</w:t>
      </w:r>
      <w:r w:rsidRPr="006E6F64">
        <w:t>Einhaltung de</w:t>
      </w:r>
      <w:r w:rsidR="00432281">
        <w:t>r</w:t>
      </w:r>
      <w:r w:rsidRPr="006E6F64">
        <w:t xml:space="preserve"> EU-Daten</w:t>
      </w:r>
      <w:r w:rsidR="00432281">
        <w:t>verordnung“</w:t>
      </w:r>
      <w:r w:rsidRPr="006E6F64">
        <w:t xml:space="preserve"> in der </w:t>
      </w:r>
      <w:proofErr w:type="spellStart"/>
      <w:r w:rsidRPr="006E6F64">
        <w:t>Miimo</w:t>
      </w:r>
      <w:proofErr w:type="spellEnd"/>
      <w:r w:rsidRPr="006E6F64">
        <w:t xml:space="preserve">-App aufrufen </w:t>
      </w:r>
      <w:r w:rsidR="00EC5961">
        <w:t>(zu finden über das Dropdown-Menü in der oberen rechten Ecke des Startbildschirms der App) und dann die in der App beschriebenen Schritte befolgen, um die Daten abzurufen.</w:t>
      </w:r>
    </w:p>
    <w:p w14:paraId="2AE408F9" w14:textId="4F090915" w:rsidR="00CB5552" w:rsidRPr="00B95067" w:rsidRDefault="00CB5552" w:rsidP="001E127A">
      <w:pPr>
        <w:pStyle w:val="Body"/>
        <w:numPr>
          <w:ilvl w:val="0"/>
          <w:numId w:val="27"/>
        </w:numPr>
      </w:pPr>
      <w:r w:rsidRPr="00EC5961">
        <w:rPr>
          <w:b/>
          <w:bCs/>
        </w:rPr>
        <w:t>So stoppen Sie die Datenweitergabe an Dritte</w:t>
      </w:r>
      <w:r w:rsidRPr="00364C02">
        <w:t>:</w:t>
      </w:r>
    </w:p>
    <w:p w14:paraId="50EB373A" w14:textId="547361EE" w:rsidR="00841BA4" w:rsidRPr="00B95067" w:rsidRDefault="00EC5961" w:rsidP="00841BA4">
      <w:pPr>
        <w:pStyle w:val="Body"/>
        <w:ind w:left="644"/>
        <w:rPr>
          <w:b/>
          <w:bCs/>
        </w:rPr>
      </w:pPr>
      <w:r>
        <w:t>Als Nutzer können Sie</w:t>
      </w:r>
      <w:r w:rsidR="008F4340">
        <w:t>den Reiter „</w:t>
      </w:r>
      <w:r w:rsidR="00195B66" w:rsidRPr="00195B66">
        <w:t>Einhaltung de</w:t>
      </w:r>
      <w:r w:rsidR="008F4340">
        <w:t>r</w:t>
      </w:r>
      <w:r w:rsidR="00195B66" w:rsidRPr="00195B66">
        <w:t xml:space="preserve"> EU-Daten</w:t>
      </w:r>
      <w:r w:rsidR="008F4340">
        <w:t>verordnung“</w:t>
      </w:r>
      <w:r w:rsidR="00195B66" w:rsidRPr="00195B66">
        <w:t xml:space="preserve"> in der </w:t>
      </w:r>
      <w:proofErr w:type="spellStart"/>
      <w:r w:rsidR="00195B66" w:rsidRPr="00195B66">
        <w:t>Miimo</w:t>
      </w:r>
      <w:proofErr w:type="spellEnd"/>
      <w:r w:rsidR="00195B66" w:rsidRPr="00195B66">
        <w:t xml:space="preserve">-App aufrufen </w:t>
      </w:r>
      <w:r w:rsidR="008F4340">
        <w:t xml:space="preserve">(zu finden über das Dropdown-Menü in der oberen rechten Ecke des Startbildschirms der App) </w:t>
      </w:r>
      <w:r w:rsidR="00195B66" w:rsidRPr="00195B66">
        <w:t xml:space="preserve">und die in der App beschriebenen Schritte befolgen, um die Weitergabe der Daten an Dritte zu </w:t>
      </w:r>
      <w:r w:rsidR="008F4340">
        <w:t>beenden</w:t>
      </w:r>
      <w:r w:rsidR="00195B66" w:rsidRPr="00195B66">
        <w:t>.</w:t>
      </w:r>
    </w:p>
    <w:p w14:paraId="5A67E96D" w14:textId="5D98DE6E" w:rsidR="00CB5552" w:rsidRPr="00B95067" w:rsidRDefault="00CB5552" w:rsidP="008B1BF9">
      <w:pPr>
        <w:pStyle w:val="Body"/>
        <w:numPr>
          <w:ilvl w:val="0"/>
          <w:numId w:val="27"/>
        </w:numPr>
        <w:rPr>
          <w:b/>
          <w:bCs/>
        </w:rPr>
      </w:pPr>
      <w:r w:rsidRPr="00077973">
        <w:rPr>
          <w:b/>
          <w:bCs/>
        </w:rPr>
        <w:t xml:space="preserve">So können Sie Produkt- und </w:t>
      </w:r>
      <w:r w:rsidR="009E1428">
        <w:rPr>
          <w:b/>
          <w:bCs/>
        </w:rPr>
        <w:t>verbundene</w:t>
      </w:r>
      <w:r w:rsidRPr="00077973">
        <w:rPr>
          <w:b/>
          <w:bCs/>
        </w:rPr>
        <w:t xml:space="preserve"> </w:t>
      </w:r>
      <w:r w:rsidR="001A7B5F">
        <w:rPr>
          <w:b/>
          <w:bCs/>
        </w:rPr>
        <w:t>Dienstdaten</w:t>
      </w:r>
      <w:r w:rsidRPr="00077973">
        <w:rPr>
          <w:b/>
          <w:bCs/>
        </w:rPr>
        <w:t xml:space="preserve"> löschen:</w:t>
      </w:r>
    </w:p>
    <w:p w14:paraId="44B11256" w14:textId="2162A5FD" w:rsidR="0018011F" w:rsidRPr="00A536DA" w:rsidRDefault="0018011F" w:rsidP="0018011F">
      <w:pPr>
        <w:ind w:left="709"/>
      </w:pPr>
      <w:bookmarkStart w:id="4" w:name="_Hlk197378496"/>
      <w:r w:rsidRPr="002B59DC">
        <w:t xml:space="preserve">Für Löschanträge können sich </w:t>
      </w:r>
      <w:r w:rsidR="00A536DA">
        <w:t>Nutzer</w:t>
      </w:r>
      <w:r w:rsidRPr="002B59DC">
        <w:t xml:space="preserve"> an das HME Contact Center wenden. Daten können nur vollständig (nicht teilweise) gelöscht werden.</w:t>
      </w:r>
    </w:p>
    <w:p w14:paraId="45F6A90C" w14:textId="77777777" w:rsidR="0018011F" w:rsidRPr="00A536DA" w:rsidRDefault="0018011F" w:rsidP="0018011F">
      <w:pPr>
        <w:ind w:left="709"/>
      </w:pPr>
    </w:p>
    <w:p w14:paraId="5098D0DC" w14:textId="543AC649" w:rsidR="00AE2228" w:rsidRPr="00CC6814" w:rsidRDefault="00C2397D" w:rsidP="00AE2228">
      <w:pPr>
        <w:pStyle w:val="Listenabsatz"/>
        <w:numPr>
          <w:ilvl w:val="0"/>
          <w:numId w:val="20"/>
        </w:numPr>
        <w:ind w:left="426"/>
        <w:rPr>
          <w:b/>
          <w:bCs/>
        </w:rPr>
      </w:pPr>
      <w:r w:rsidRPr="00C2397D">
        <w:rPr>
          <w:b/>
          <w:bCs/>
        </w:rPr>
        <w:t>die Angabe, ob der potenzielle Dateninhaber erwartet, ohne Weiteres verfügbare Daten selbst zu verwenden, und die Zwecke, zu denen diese Daten verwendet werden sollen, und ob er beabsichtigt, einem oder mehreren Dritten zu gestatten, die Daten zu mit dem Nutzer vereinbarten Zwecken zu verwenden</w:t>
      </w:r>
      <w:r>
        <w:rPr>
          <w:b/>
          <w:bCs/>
        </w:rPr>
        <w:t xml:space="preserve">. </w:t>
      </w:r>
    </w:p>
    <w:p w14:paraId="365F1461" w14:textId="77777777" w:rsidR="00387FCA" w:rsidRPr="00B95067" w:rsidRDefault="00387FCA" w:rsidP="00387FCA">
      <w:pPr>
        <w:pStyle w:val="Listenabsatz"/>
        <w:ind w:left="644"/>
        <w:rPr>
          <w:b/>
          <w:bCs/>
        </w:rPr>
      </w:pPr>
    </w:p>
    <w:bookmarkEnd w:id="4"/>
    <w:p w14:paraId="4D21B7C8" w14:textId="34B24BB0" w:rsidR="00D90487" w:rsidRPr="00A536DA" w:rsidRDefault="00D90487" w:rsidP="00D90487">
      <w:pPr>
        <w:pStyle w:val="Body"/>
        <w:ind w:left="426"/>
      </w:pPr>
      <w:r w:rsidRPr="00191701">
        <w:t xml:space="preserve">Honda sammelt die Daten, um den Mii-Monitor-Service für </w:t>
      </w:r>
      <w:r w:rsidR="00A536DA">
        <w:t>Nutzer</w:t>
      </w:r>
      <w:r w:rsidRPr="00191701">
        <w:t xml:space="preserve"> bereitzustellen. Wir sammeln auch Daten </w:t>
      </w:r>
    </w:p>
    <w:p w14:paraId="2194422F" w14:textId="77777777" w:rsidR="00D90487" w:rsidRPr="00B95067" w:rsidRDefault="00D90487" w:rsidP="00D90487">
      <w:pPr>
        <w:pStyle w:val="Body"/>
        <w:numPr>
          <w:ilvl w:val="0"/>
          <w:numId w:val="35"/>
        </w:numPr>
      </w:pPr>
      <w:r>
        <w:t>um die App zu administrieren,</w:t>
      </w:r>
    </w:p>
    <w:p w14:paraId="4FBBC656" w14:textId="08CBC3B4" w:rsidR="00D90487" w:rsidRPr="00B95067" w:rsidRDefault="00D90487" w:rsidP="00D90487">
      <w:pPr>
        <w:pStyle w:val="Body"/>
        <w:numPr>
          <w:ilvl w:val="0"/>
          <w:numId w:val="35"/>
        </w:numPr>
      </w:pPr>
      <w:r>
        <w:t>um Honda zu ermöglichen, die Funktionalität der App und der Honda-Produkte und -</w:t>
      </w:r>
      <w:r w:rsidR="00712FB9">
        <w:t>Dienste</w:t>
      </w:r>
      <w:r>
        <w:t xml:space="preserve"> (insbesondere der Honda </w:t>
      </w:r>
      <w:proofErr w:type="spellStart"/>
      <w:r>
        <w:t>Miimo</w:t>
      </w:r>
      <w:proofErr w:type="spellEnd"/>
      <w:r>
        <w:t xml:space="preserve">-Reihe) zu verbessern und zu optimieren, </w:t>
      </w:r>
    </w:p>
    <w:p w14:paraId="71B4B319" w14:textId="77777777" w:rsidR="00D90487" w:rsidRPr="00B95067" w:rsidRDefault="00D90487" w:rsidP="00D90487">
      <w:pPr>
        <w:pStyle w:val="Body"/>
        <w:numPr>
          <w:ilvl w:val="0"/>
          <w:numId w:val="35"/>
        </w:numPr>
      </w:pPr>
      <w:r>
        <w:t xml:space="preserve">um zu verstehen, welche Teile der App / des Produkts beliebt / am häufigsten verwendet werden oder welche geändert / aktualisiert werden müssen, </w:t>
      </w:r>
    </w:p>
    <w:p w14:paraId="3C47A877" w14:textId="77777777" w:rsidR="00D90487" w:rsidRDefault="00D90487" w:rsidP="00D90487">
      <w:pPr>
        <w:pStyle w:val="Body"/>
        <w:numPr>
          <w:ilvl w:val="0"/>
          <w:numId w:val="35"/>
        </w:numPr>
        <w:rPr>
          <w:lang w:val="en-US"/>
        </w:rPr>
      </w:pPr>
      <w:r w:rsidRPr="00191701">
        <w:t xml:space="preserve">für die interne Aufzeichnung, </w:t>
      </w:r>
    </w:p>
    <w:p w14:paraId="2416A3BD" w14:textId="21AEA1DE" w:rsidR="00D90487" w:rsidRPr="00B95067" w:rsidRDefault="00D90487" w:rsidP="00D90487">
      <w:pPr>
        <w:pStyle w:val="Body"/>
        <w:numPr>
          <w:ilvl w:val="0"/>
          <w:numId w:val="35"/>
        </w:numPr>
      </w:pPr>
      <w:r w:rsidRPr="00191701">
        <w:t>für das Management und die Prüfung unserer Geschäfts</w:t>
      </w:r>
      <w:r w:rsidR="00AD673C">
        <w:t>abläufe</w:t>
      </w:r>
      <w:r w:rsidRPr="00191701">
        <w:t>, einschließlich Managementanalyse, Wirtschaftsprüfung, Prognose und Geschäftsplanung;</w:t>
      </w:r>
    </w:p>
    <w:p w14:paraId="13946094" w14:textId="413C3BF7" w:rsidR="00D90487" w:rsidRPr="00B95067" w:rsidRDefault="00D90487" w:rsidP="00D90487">
      <w:pPr>
        <w:pStyle w:val="Body"/>
        <w:numPr>
          <w:ilvl w:val="0"/>
          <w:numId w:val="35"/>
        </w:numPr>
      </w:pPr>
      <w:r>
        <w:t xml:space="preserve">zur Beantwortung und/oder Bearbeitung von </w:t>
      </w:r>
      <w:r w:rsidR="00A536DA">
        <w:t>Nutzer</w:t>
      </w:r>
      <w:r>
        <w:t>anfragen oder Anfragen, die über die App oder auf andere Weise gesendet werden;</w:t>
      </w:r>
    </w:p>
    <w:p w14:paraId="3E49DC37" w14:textId="17D60F7D" w:rsidR="00D90487" w:rsidRPr="00B95067" w:rsidRDefault="00AD673C" w:rsidP="00D90487">
      <w:pPr>
        <w:pStyle w:val="Body"/>
        <w:numPr>
          <w:ilvl w:val="0"/>
          <w:numId w:val="35"/>
        </w:numPr>
      </w:pPr>
      <w:r>
        <w:t xml:space="preserve">zur </w:t>
      </w:r>
      <w:r w:rsidR="00D90487" w:rsidRPr="00191701">
        <w:t xml:space="preserve">Bereitstellung von technischem Support für </w:t>
      </w:r>
      <w:r w:rsidR="00A536DA">
        <w:t>Nutzer</w:t>
      </w:r>
      <w:r w:rsidR="00D90487" w:rsidRPr="00191701">
        <w:t xml:space="preserve"> in Bezug auf Ihre Honda </w:t>
      </w:r>
      <w:proofErr w:type="spellStart"/>
      <w:r w:rsidR="00D90487" w:rsidRPr="00191701">
        <w:t>Miimo</w:t>
      </w:r>
      <w:proofErr w:type="spellEnd"/>
      <w:r w:rsidR="00D90487" w:rsidRPr="00191701">
        <w:t xml:space="preserve"> und die Ihnen über die App angebotenen Dienste (einschließlich der Weitergabe von Informationen an Dritte - Softwarewartungsunternehmen und Händler);</w:t>
      </w:r>
    </w:p>
    <w:p w14:paraId="32920AA4" w14:textId="14B5E93D" w:rsidR="00D90487" w:rsidRPr="00B95067" w:rsidRDefault="00D90487" w:rsidP="00D90487">
      <w:pPr>
        <w:pStyle w:val="Body"/>
        <w:numPr>
          <w:ilvl w:val="0"/>
          <w:numId w:val="35"/>
        </w:numPr>
      </w:pPr>
      <w:r w:rsidRPr="00191701">
        <w:t xml:space="preserve">für jeden anderen Zweck, der mit der Verwaltung der Rechtsbeziehung zwischen </w:t>
      </w:r>
      <w:r w:rsidR="00A536DA">
        <w:t>Nutzer</w:t>
      </w:r>
      <w:r w:rsidRPr="00191701">
        <w:t>n und Honda zusammenhängt;</w:t>
      </w:r>
    </w:p>
    <w:p w14:paraId="27AEF532" w14:textId="305C3E3C" w:rsidR="00D90487" w:rsidRPr="00B95067" w:rsidRDefault="00CC1134" w:rsidP="00D90487">
      <w:pPr>
        <w:pStyle w:val="Body"/>
        <w:numPr>
          <w:ilvl w:val="0"/>
          <w:numId w:val="35"/>
        </w:numPr>
      </w:pPr>
      <w:r>
        <w:t>zur Erstellung eines Nutzerprofils</w:t>
      </w:r>
      <w:r w:rsidR="00D90487" w:rsidRPr="00191701">
        <w:t xml:space="preserve">, um zu entscheiden, welche Produkte und </w:t>
      </w:r>
      <w:r w:rsidR="00712FB9">
        <w:t>Dienste</w:t>
      </w:r>
      <w:r w:rsidR="00D90487" w:rsidRPr="00191701">
        <w:t xml:space="preserve"> </w:t>
      </w:r>
      <w:r w:rsidR="00C74D35">
        <w:t>I</w:t>
      </w:r>
      <w:r w:rsidR="00D90487" w:rsidRPr="00191701">
        <w:t xml:space="preserve">hnen für Direktmarketingzwecke angeboten werden sollen. </w:t>
      </w:r>
    </w:p>
    <w:p w14:paraId="2F30D4E3" w14:textId="08153615" w:rsidR="009515E0" w:rsidRPr="009515E0" w:rsidRDefault="009515E0" w:rsidP="009515E0">
      <w:pPr>
        <w:pStyle w:val="Listenabsatz"/>
        <w:numPr>
          <w:ilvl w:val="0"/>
          <w:numId w:val="20"/>
        </w:numPr>
        <w:rPr>
          <w:b/>
          <w:bCs/>
        </w:rPr>
      </w:pPr>
      <w:bookmarkStart w:id="5" w:name="_Hlk197753792"/>
      <w:r w:rsidRPr="009515E0">
        <w:rPr>
          <w:b/>
          <w:bCs/>
        </w:rPr>
        <w:t xml:space="preserve">Empfänger von Produkt- und </w:t>
      </w:r>
      <w:r w:rsidR="002B0D80">
        <w:rPr>
          <w:b/>
          <w:bCs/>
        </w:rPr>
        <w:t>verbundenen</w:t>
      </w:r>
      <w:r w:rsidRPr="009515E0">
        <w:rPr>
          <w:b/>
          <w:bCs/>
        </w:rPr>
        <w:t xml:space="preserve"> Dienstdaten</w:t>
      </w:r>
      <w:r w:rsidRPr="009515E0">
        <w:rPr>
          <w:b/>
          <w:bCs/>
        </w:rPr>
        <w:br/>
      </w:r>
    </w:p>
    <w:p w14:paraId="3BF95F11" w14:textId="400826C6" w:rsidR="008B1BF9" w:rsidRPr="008B1BF9" w:rsidRDefault="008B1BF9" w:rsidP="002E63EB">
      <w:pPr>
        <w:ind w:firstLine="426"/>
        <w:rPr>
          <w:lang w:val="en-US"/>
        </w:rPr>
      </w:pPr>
      <w:r w:rsidRPr="002E63EB">
        <w:t>Keine Empfänger.</w:t>
      </w:r>
    </w:p>
    <w:bookmarkEnd w:id="5"/>
    <w:p w14:paraId="0FE1662E" w14:textId="7D46C199" w:rsidR="0080322A" w:rsidRPr="00CC6814" w:rsidRDefault="009D5D25" w:rsidP="0080322A">
      <w:pPr>
        <w:pStyle w:val="Body"/>
        <w:numPr>
          <w:ilvl w:val="0"/>
          <w:numId w:val="20"/>
        </w:numPr>
        <w:rPr>
          <w:b/>
          <w:bCs/>
        </w:rPr>
      </w:pPr>
      <w:r w:rsidRPr="009D5D25">
        <w:rPr>
          <w:b/>
          <w:bCs/>
        </w:rPr>
        <w:lastRenderedPageBreak/>
        <w:t>die Identität des potenziellen Dateninhabers, z. B. sein Handelsname und die Anschrift des Ortes, an dem er niedergelassen ist, sowie gegebenenfalls anderer Datenverarbeitungsparteien und die Kommunikationsmittel, über die der potenzielle Dateninhaber schnell kontaktiert und effizient mit ihm kommuniziert werden kann</w:t>
      </w:r>
    </w:p>
    <w:p w14:paraId="77008223" w14:textId="54475BCE" w:rsidR="00D24FBF" w:rsidRPr="001D435C" w:rsidRDefault="00D24FBF" w:rsidP="00CB596A">
      <w:pPr>
        <w:pStyle w:val="Body"/>
        <w:numPr>
          <w:ilvl w:val="0"/>
          <w:numId w:val="36"/>
        </w:numPr>
        <w:rPr>
          <w:lang w:val="en-US"/>
        </w:rPr>
      </w:pPr>
      <w:r>
        <w:rPr>
          <w:b/>
          <w:bCs/>
        </w:rPr>
        <w:t>Dateninhaber und Kontaktinformationen</w:t>
      </w:r>
    </w:p>
    <w:p w14:paraId="698D7D43" w14:textId="57673868" w:rsidR="00D24FBF" w:rsidRPr="00B95067" w:rsidRDefault="00D24FBF" w:rsidP="00D24FBF">
      <w:pPr>
        <w:pStyle w:val="Body"/>
        <w:ind w:firstLine="720"/>
      </w:pPr>
      <w:r w:rsidRPr="001D435C">
        <w:t>Der Dateninhaber im Sinne de</w:t>
      </w:r>
      <w:r w:rsidR="003100A5">
        <w:t>r</w:t>
      </w:r>
      <w:r w:rsidRPr="001D435C">
        <w:t xml:space="preserve"> EU-Daten</w:t>
      </w:r>
      <w:r w:rsidR="003100A5">
        <w:t>verordnung</w:t>
      </w:r>
      <w:r w:rsidRPr="001D435C">
        <w:t xml:space="preserve"> ist:</w:t>
      </w:r>
    </w:p>
    <w:p w14:paraId="59D537D9" w14:textId="77777777" w:rsidR="008B1BF9" w:rsidRPr="00B95067" w:rsidRDefault="008B1BF9" w:rsidP="008B1BF9">
      <w:pPr>
        <w:pStyle w:val="Body"/>
        <w:numPr>
          <w:ilvl w:val="0"/>
          <w:numId w:val="28"/>
        </w:numPr>
      </w:pPr>
      <w:r w:rsidRPr="00D90487">
        <w:t>Honda Motor Europe Ltd., Cain Road, Bracknell, Berkshire, RG12 1HL, Vereinigtes Königreich,</w:t>
      </w:r>
    </w:p>
    <w:p w14:paraId="63CC5ED7" w14:textId="77777777" w:rsidR="008B1BF9" w:rsidRPr="00B95067" w:rsidRDefault="008B1BF9" w:rsidP="008B1BF9">
      <w:pPr>
        <w:pStyle w:val="Body"/>
        <w:ind w:left="1570"/>
      </w:pPr>
      <w:r w:rsidRPr="00D90487">
        <w:t>E-Mail/Kontakt: Sie können den Kundensupport per E-Mail (connectedservices.support@honda-eu.com) oder telefonisch (0345 200 8000) kontaktieren.</w:t>
      </w:r>
      <w:bookmarkStart w:id="6" w:name="_Hlk204285130"/>
      <w:bookmarkEnd w:id="6"/>
    </w:p>
    <w:p w14:paraId="09A50AA3" w14:textId="70846654" w:rsidR="00790441" w:rsidRPr="00D90487" w:rsidRDefault="00CB596A" w:rsidP="00CB596A">
      <w:pPr>
        <w:pStyle w:val="Body"/>
        <w:numPr>
          <w:ilvl w:val="0"/>
          <w:numId w:val="36"/>
        </w:numPr>
        <w:rPr>
          <w:b/>
          <w:bCs/>
          <w:lang w:val="en-US"/>
        </w:rPr>
      </w:pPr>
      <w:r>
        <w:rPr>
          <w:b/>
          <w:bCs/>
        </w:rPr>
        <w:t>Datenverarbeiter</w:t>
      </w:r>
    </w:p>
    <w:p w14:paraId="5604950D" w14:textId="37AD2D06" w:rsidR="00790441" w:rsidRPr="00B95067" w:rsidRDefault="00790441" w:rsidP="00790441">
      <w:pPr>
        <w:pStyle w:val="Body"/>
        <w:ind w:left="1004"/>
      </w:pPr>
      <w:r w:rsidRPr="00D90487">
        <w:t xml:space="preserve">Wir verwenden die folgenden Datenverarbeiter: </w:t>
      </w:r>
    </w:p>
    <w:p w14:paraId="1F20F0A9" w14:textId="77777777" w:rsidR="008B1BF9" w:rsidRPr="00D90487" w:rsidRDefault="008B1BF9" w:rsidP="008B1BF9">
      <w:pPr>
        <w:pStyle w:val="Body"/>
        <w:numPr>
          <w:ilvl w:val="0"/>
          <w:numId w:val="30"/>
        </w:numPr>
        <w:ind w:left="1418" w:hanging="425"/>
        <w:rPr>
          <w:lang w:val="en-US"/>
        </w:rPr>
      </w:pPr>
      <w:r w:rsidRPr="00B95067">
        <w:rPr>
          <w:lang w:val="en-US"/>
        </w:rPr>
        <w:t xml:space="preserve">Honda Motor Co., Ltd. 2-1-1, Minami-Aoyama, Minato-ku, Tokio, 107-8556, Japan. </w:t>
      </w:r>
      <w:r w:rsidRPr="00D90487">
        <w:t xml:space="preserve">PP Büro: 3-15-1 </w:t>
      </w:r>
      <w:proofErr w:type="spellStart"/>
      <w:r w:rsidRPr="00D90487">
        <w:t>Senzui</w:t>
      </w:r>
      <w:proofErr w:type="spellEnd"/>
      <w:r w:rsidRPr="00D90487">
        <w:t xml:space="preserve">, </w:t>
      </w:r>
      <w:proofErr w:type="spellStart"/>
      <w:r w:rsidRPr="00D90487">
        <w:t>Asaka</w:t>
      </w:r>
      <w:proofErr w:type="spellEnd"/>
      <w:r w:rsidRPr="00D90487">
        <w:t>, Saitama 351-0024, JAPAN</w:t>
      </w:r>
    </w:p>
    <w:p w14:paraId="027DF1BD" w14:textId="77777777" w:rsidR="008B1BF9" w:rsidRPr="008B1BF9" w:rsidRDefault="008B1BF9" w:rsidP="008B1BF9">
      <w:pPr>
        <w:pStyle w:val="Body"/>
        <w:numPr>
          <w:ilvl w:val="0"/>
          <w:numId w:val="30"/>
        </w:numPr>
        <w:ind w:left="1418" w:hanging="425"/>
        <w:rPr>
          <w:b/>
          <w:bCs/>
          <w:lang w:val="en-US"/>
        </w:rPr>
      </w:pPr>
      <w:r w:rsidRPr="00B95067">
        <w:rPr>
          <w:lang w:val="en-US"/>
        </w:rPr>
        <w:t xml:space="preserve">NEC Corporation, 7-1, Shiba 5-chome, Minato-ku, Tokio 108-8001 Japan </w:t>
      </w:r>
    </w:p>
    <w:p w14:paraId="4A88FD5B" w14:textId="0A5114BE" w:rsidR="008B1BF9" w:rsidRPr="00B95067" w:rsidRDefault="008B1BF9" w:rsidP="00CB596A">
      <w:pPr>
        <w:pStyle w:val="Body"/>
        <w:numPr>
          <w:ilvl w:val="0"/>
          <w:numId w:val="36"/>
        </w:numPr>
      </w:pPr>
      <w:r w:rsidRPr="006B7E62">
        <w:rPr>
          <w:b/>
          <w:bCs/>
        </w:rPr>
        <w:t>Kommunikationsmittel</w:t>
      </w:r>
      <w:r>
        <w:t>: HME Contact Center per E-Mail (connectedservices.support@honda-eu.com) oder telefonisch (0345 200 8000).</w:t>
      </w:r>
    </w:p>
    <w:p w14:paraId="0929FE1A" w14:textId="40F2854F" w:rsidR="00B7529D" w:rsidRPr="00CC6814" w:rsidRDefault="002E4F78" w:rsidP="001C4F4F">
      <w:pPr>
        <w:pStyle w:val="Body"/>
        <w:numPr>
          <w:ilvl w:val="0"/>
          <w:numId w:val="20"/>
        </w:numPr>
        <w:rPr>
          <w:b/>
          <w:bCs/>
        </w:rPr>
      </w:pPr>
      <w:r w:rsidRPr="002E4F78">
        <w:rPr>
          <w:b/>
          <w:bCs/>
        </w:rPr>
        <w:t>die Angabe, ob ein potenzieller Dateninhaber Inhaber von Geschäftsgeheimnissen ist, die in den Daten enthalten sind, die über das vernetzte Produkt zugänglich sind oder die bei der Erbringung eines verbundenen Dienstes generiert werden, und, wenn der potenzielle Dateninhaber nicht Inhaber von Geschäftsgeheimnissen ist, die Identität des Inhabers des Geschäftsgeheimnisses</w:t>
      </w:r>
      <w:r>
        <w:rPr>
          <w:b/>
          <w:bCs/>
        </w:rPr>
        <w:t xml:space="preserve">. </w:t>
      </w:r>
    </w:p>
    <w:p w14:paraId="53F07424" w14:textId="2ABB0F20" w:rsidR="00790441" w:rsidRPr="00B95067" w:rsidRDefault="00D356BC" w:rsidP="00790441">
      <w:pPr>
        <w:pStyle w:val="Body"/>
        <w:ind w:left="644"/>
      </w:pPr>
      <w:r w:rsidRPr="00D356BC">
        <w:t xml:space="preserve">Daten </w:t>
      </w:r>
      <w:r w:rsidR="00A42022">
        <w:t xml:space="preserve">aus verbundenen </w:t>
      </w:r>
      <w:r w:rsidRPr="00D356BC">
        <w:t>Diensten enthalten keine Geschäftsgeheimnisse.</w:t>
      </w:r>
    </w:p>
    <w:p w14:paraId="4AA4623E" w14:textId="70FBCA19" w:rsidR="00790441" w:rsidRPr="00B95067" w:rsidRDefault="00990E6E" w:rsidP="001C4F4F">
      <w:pPr>
        <w:pStyle w:val="Body"/>
        <w:numPr>
          <w:ilvl w:val="0"/>
          <w:numId w:val="20"/>
        </w:numPr>
        <w:rPr>
          <w:b/>
          <w:bCs/>
        </w:rPr>
      </w:pPr>
      <w:r w:rsidRPr="00990E6E">
        <w:rPr>
          <w:b/>
          <w:bCs/>
        </w:rPr>
        <w:t>die Dauer des Vertrags zwischen dem Nutzer und dem potenziellen Dateninhaber sowie die Ausgestaltung für die vorzeitige Beendigung eines solchen Vertrags</w:t>
      </w:r>
      <w:r w:rsidR="00790441" w:rsidRPr="00790441">
        <w:rPr>
          <w:b/>
          <w:bCs/>
        </w:rPr>
        <w:t>.</w:t>
      </w:r>
    </w:p>
    <w:p w14:paraId="54E0FB98" w14:textId="77777777" w:rsidR="0019009D" w:rsidRPr="00B95067" w:rsidRDefault="0019009D" w:rsidP="0019009D">
      <w:pPr>
        <w:pStyle w:val="Body"/>
        <w:ind w:left="720"/>
        <w:rPr>
          <w:iCs/>
        </w:rPr>
      </w:pPr>
      <w:r>
        <w:rPr>
          <w:iCs/>
        </w:rPr>
        <w:t xml:space="preserve">Die Nutzung der </w:t>
      </w:r>
      <w:proofErr w:type="spellStart"/>
      <w:r>
        <w:rPr>
          <w:iCs/>
        </w:rPr>
        <w:t>Miimo</w:t>
      </w:r>
      <w:proofErr w:type="spellEnd"/>
      <w:r>
        <w:rPr>
          <w:iCs/>
        </w:rPr>
        <w:t>-App ist abhängig von der Verfügbarkeit und nicht zeitlich begrenzt.</w:t>
      </w:r>
    </w:p>
    <w:p w14:paraId="1108F786" w14:textId="3EC6C4DD" w:rsidR="009F2BFD" w:rsidRPr="001C4F4F" w:rsidRDefault="001C4F4F" w:rsidP="001C4F4F">
      <w:pPr>
        <w:pStyle w:val="Body"/>
        <w:numPr>
          <w:ilvl w:val="0"/>
          <w:numId w:val="20"/>
        </w:numPr>
      </w:pPr>
      <w:r>
        <w:rPr>
          <w:b/>
          <w:bCs/>
        </w:rPr>
        <w:t>d</w:t>
      </w:r>
      <w:r w:rsidRPr="001C4F4F">
        <w:rPr>
          <w:b/>
          <w:bCs/>
        </w:rPr>
        <w:t>as Recht des Nutzers, bei der</w:t>
      </w:r>
      <w:r w:rsidR="00361B49">
        <w:rPr>
          <w:b/>
          <w:bCs/>
        </w:rPr>
        <w:t xml:space="preserve"> </w:t>
      </w:r>
      <w:r w:rsidRPr="001C4F4F">
        <w:rPr>
          <w:b/>
          <w:bCs/>
        </w:rPr>
        <w:t>zuständigen Behörde Beschwerde wegen eines Verstoßes gegen eine der Bestimmungen dieses Kapitels einzulegen</w:t>
      </w:r>
    </w:p>
    <w:p w14:paraId="200C876E" w14:textId="77777777" w:rsidR="009F2BFD" w:rsidRPr="00CC6814" w:rsidRDefault="009F2BFD" w:rsidP="009F2BFD">
      <w:pPr>
        <w:pStyle w:val="Body"/>
        <w:ind w:left="644"/>
      </w:pPr>
      <w:r w:rsidRPr="001D435C">
        <w:t>Als Nutzer haben Sie das Recht, eine Beschwerde bei der zuständigen Behörde des EU-Mitgliedstaats, in dem Sie Ihren gewöhnlichen Aufenthalt oder Arbeitsplatz haben, einzureichen, wenn Sie der Ansicht sind, dass Ihr Recht nach de</w:t>
      </w:r>
      <w:r>
        <w:t>r</w:t>
      </w:r>
      <w:r w:rsidRPr="001D435C">
        <w:t xml:space="preserve"> EU-Daten</w:t>
      </w:r>
      <w:r>
        <w:t>verordnung</w:t>
      </w:r>
      <w:r w:rsidRPr="001D435C">
        <w:t xml:space="preserve"> verletzt wurde (Artikel 38 EU-Daten</w:t>
      </w:r>
      <w:r>
        <w:t>verordnung</w:t>
      </w:r>
      <w:r w:rsidRPr="001D435C">
        <w:t xml:space="preserve">). </w:t>
      </w:r>
    </w:p>
    <w:p w14:paraId="1BB43FD6" w14:textId="362B04FC" w:rsidR="009F2BFD" w:rsidRPr="00CC6814" w:rsidRDefault="009F2BFD" w:rsidP="001C4F4F">
      <w:pPr>
        <w:pStyle w:val="Body"/>
        <w:numPr>
          <w:ilvl w:val="0"/>
          <w:numId w:val="20"/>
        </w:numPr>
      </w:pPr>
      <w:r w:rsidRPr="001D435C">
        <w:rPr>
          <w:b/>
          <w:bCs/>
        </w:rPr>
        <w:t xml:space="preserve">Änderungen </w:t>
      </w:r>
      <w:r>
        <w:rPr>
          <w:b/>
          <w:bCs/>
        </w:rPr>
        <w:t xml:space="preserve">an </w:t>
      </w:r>
      <w:r w:rsidRPr="001D435C">
        <w:rPr>
          <w:b/>
          <w:bCs/>
        </w:rPr>
        <w:t>diese</w:t>
      </w:r>
      <w:r>
        <w:rPr>
          <w:b/>
          <w:bCs/>
        </w:rPr>
        <w:t>n</w:t>
      </w:r>
      <w:r w:rsidRPr="001D435C">
        <w:rPr>
          <w:b/>
          <w:bCs/>
        </w:rPr>
        <w:t xml:space="preserve"> Informationen zu </w:t>
      </w:r>
      <w:r>
        <w:rPr>
          <w:b/>
          <w:bCs/>
        </w:rPr>
        <w:t>den Daten aus verbundenen Diensten</w:t>
      </w:r>
    </w:p>
    <w:p w14:paraId="35078721" w14:textId="53CDE975" w:rsidR="00CB5552" w:rsidRPr="00B95067" w:rsidRDefault="009F2BFD" w:rsidP="009F2BFD">
      <w:pPr>
        <w:pStyle w:val="Body"/>
        <w:ind w:left="644"/>
      </w:pPr>
      <w:r w:rsidRPr="001D435C">
        <w:t xml:space="preserve">Neue gesetzliche Anforderungen, Unternehmensentscheidungen oder technische Entwicklungen können zu Änderungen an diesen Informationen zu verbundenen </w:t>
      </w:r>
      <w:r>
        <w:t>Dienst</w:t>
      </w:r>
      <w:r w:rsidRPr="001D435C">
        <w:t xml:space="preserve">daten führen und uns dazu </w:t>
      </w:r>
      <w:r>
        <w:t>veranlassen</w:t>
      </w:r>
      <w:r w:rsidRPr="001D435C">
        <w:t>, dieses Dokument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sectPr w:rsidR="00CB5552" w:rsidRPr="00B95067" w:rsidSect="00AB0BC5">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1CC7E" w14:textId="77777777" w:rsidR="002C77F6" w:rsidRPr="00776D09" w:rsidRDefault="002C77F6" w:rsidP="00776D09">
      <w:r w:rsidRPr="00776D09">
        <w:separator/>
      </w:r>
    </w:p>
  </w:endnote>
  <w:endnote w:type="continuationSeparator" w:id="0">
    <w:p w14:paraId="7FA5F10F" w14:textId="77777777" w:rsidR="002C77F6" w:rsidRPr="00776D09" w:rsidRDefault="002C77F6"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2F84" w14:textId="77777777" w:rsidR="004A7116" w:rsidRDefault="004A71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uzeile"/>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4C69" w14:textId="77777777" w:rsidR="004A7116" w:rsidRDefault="004A71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41842" w14:textId="77777777" w:rsidR="002C77F6" w:rsidRPr="00776D09" w:rsidRDefault="002C77F6" w:rsidP="00776D09">
      <w:r w:rsidRPr="00776D09">
        <w:separator/>
      </w:r>
    </w:p>
  </w:footnote>
  <w:footnote w:type="continuationSeparator" w:id="0">
    <w:p w14:paraId="33D4F06D" w14:textId="77777777" w:rsidR="002C77F6" w:rsidRPr="00776D09" w:rsidRDefault="002C77F6"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17AE150E" w:rsidR="00057D05" w:rsidRDefault="00AB0BC5">
    <w:pPr>
      <w:pStyle w:val="Kopfzeile"/>
    </w:pPr>
    <w:r>
      <w:rPr>
        <w:b/>
        <w:bCs/>
        <w:noProof/>
        <w:lang w:val="en-US"/>
      </w:rPr>
      <w:drawing>
        <wp:anchor distT="0" distB="0" distL="114300" distR="114300" simplePos="0" relativeHeight="251670528" behindDoc="0" locked="0" layoutInCell="1" allowOverlap="1" wp14:anchorId="44B58998" wp14:editId="423BFBD0">
          <wp:simplePos x="0" y="0"/>
          <wp:positionH relativeFrom="margin">
            <wp:align>right</wp:align>
          </wp:positionH>
          <wp:positionV relativeFrom="paragraph">
            <wp:posOffset>0</wp:posOffset>
          </wp:positionV>
          <wp:extent cx="294640" cy="294640"/>
          <wp:effectExtent l="0" t="0" r="0" b="0"/>
          <wp:wrapNone/>
          <wp:docPr id="34599038"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34599038"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0C6A6E50" w:rsidR="00042FEA" w:rsidRDefault="00AB0BC5" w:rsidP="00042FEA">
    <w:pPr>
      <w:pStyle w:val="Kopfzeile"/>
      <w:jc w:val="center"/>
    </w:pPr>
    <w:r>
      <w:rPr>
        <w:b/>
        <w:bCs/>
        <w:noProof/>
        <w:lang w:val="en-US"/>
      </w:rPr>
      <w:drawing>
        <wp:anchor distT="0" distB="0" distL="114300" distR="114300" simplePos="0" relativeHeight="251666432" behindDoc="0" locked="0" layoutInCell="1" allowOverlap="1" wp14:anchorId="420D4154" wp14:editId="7A8A8E6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5B6047C4" w:rsidR="00057D05" w:rsidRDefault="00AB0BC5">
    <w:pPr>
      <w:pStyle w:val="Kopfzeile"/>
    </w:pPr>
    <w:r>
      <w:rPr>
        <w:b/>
        <w:bCs/>
        <w:noProof/>
        <w:lang w:val="en-US"/>
      </w:rPr>
      <w:drawing>
        <wp:anchor distT="0" distB="0" distL="114300" distR="114300" simplePos="0" relativeHeight="251668480" behindDoc="0" locked="0" layoutInCell="1" allowOverlap="1" wp14:anchorId="331C4111" wp14:editId="5B47751F">
          <wp:simplePos x="0" y="0"/>
          <wp:positionH relativeFrom="margin">
            <wp:align>right</wp:align>
          </wp:positionH>
          <wp:positionV relativeFrom="paragraph">
            <wp:posOffset>0</wp:posOffset>
          </wp:positionV>
          <wp:extent cx="294640" cy="294640"/>
          <wp:effectExtent l="0" t="0" r="0" b="0"/>
          <wp:wrapNone/>
          <wp:docPr id="1467633926"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67633926"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03D07027"/>
    <w:multiLevelType w:val="hybridMultilevel"/>
    <w:tmpl w:val="2A1612A4"/>
    <w:lvl w:ilvl="0" w:tplc="DEC6E260">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7"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9"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A0D7A04"/>
    <w:multiLevelType w:val="hybridMultilevel"/>
    <w:tmpl w:val="9FC609FE"/>
    <w:lvl w:ilvl="0" w:tplc="A5E608EC">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2F0E6CB1"/>
    <w:multiLevelType w:val="hybridMultilevel"/>
    <w:tmpl w:val="BD2CEFE2"/>
    <w:lvl w:ilvl="0" w:tplc="FFFFFFFF">
      <w:start w:val="1"/>
      <w:numFmt w:val="lowerLetter"/>
      <w:lvlText w:val="%1)"/>
      <w:lvlJc w:val="left"/>
      <w:pPr>
        <w:ind w:left="644" w:hanging="360"/>
      </w:pPr>
      <w:rPr>
        <w:rFonts w:hint="default"/>
        <w:b/>
        <w:bCs/>
      </w:rPr>
    </w:lvl>
    <w:lvl w:ilvl="1" w:tplc="0407001B">
      <w:start w:val="1"/>
      <w:numFmt w:val="lowerRoman"/>
      <w:lvlText w:val="%2."/>
      <w:lvlJc w:val="righ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7"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8"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4FED6A65"/>
    <w:multiLevelType w:val="multilevel"/>
    <w:tmpl w:val="24320B28"/>
    <w:numStyleLink w:val="Bullets"/>
  </w:abstractNum>
  <w:abstractNum w:abstractNumId="22"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F48213D"/>
    <w:multiLevelType w:val="hybridMultilevel"/>
    <w:tmpl w:val="69C8AA36"/>
    <w:lvl w:ilvl="0" w:tplc="DD28D41A">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7" w15:restartNumberingAfterBreak="0">
    <w:nsid w:val="64170992"/>
    <w:multiLevelType w:val="hybridMultilevel"/>
    <w:tmpl w:val="35683FA2"/>
    <w:lvl w:ilvl="0" w:tplc="7C8A4818">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9" w15:restartNumberingAfterBreak="0">
    <w:nsid w:val="69DE29F2"/>
    <w:multiLevelType w:val="hybridMultilevel"/>
    <w:tmpl w:val="3740E4A0"/>
    <w:lvl w:ilvl="0" w:tplc="95660F02">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B9C586C"/>
    <w:multiLevelType w:val="hybridMultilevel"/>
    <w:tmpl w:val="D46E29C6"/>
    <w:lvl w:ilvl="0" w:tplc="F59292D2">
      <w:start w:val="1"/>
      <w:numFmt w:val="decimal"/>
      <w:lvlText w:val="%1."/>
      <w:lvlJc w:val="left"/>
      <w:pPr>
        <w:ind w:left="360" w:hanging="360"/>
      </w:pPr>
      <w:rPr>
        <w:b/>
        <w:bCs/>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6"/>
  </w:num>
  <w:num w:numId="2" w16cid:durableId="1540706032">
    <w:abstractNumId w:val="22"/>
  </w:num>
  <w:num w:numId="3" w16cid:durableId="1331104254">
    <w:abstractNumId w:val="18"/>
  </w:num>
  <w:num w:numId="4" w16cid:durableId="451241985">
    <w:abstractNumId w:val="19"/>
  </w:num>
  <w:num w:numId="5" w16cid:durableId="1128664169">
    <w:abstractNumId w:val="30"/>
  </w:num>
  <w:num w:numId="6" w16cid:durableId="1736122361">
    <w:abstractNumId w:val="31"/>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9"/>
  </w:num>
  <w:num w:numId="13" w16cid:durableId="1200321943">
    <w:abstractNumId w:val="10"/>
  </w:num>
  <w:num w:numId="14" w16cid:durableId="2117554672">
    <w:abstractNumId w:val="8"/>
  </w:num>
  <w:num w:numId="15" w16cid:durableId="243221878">
    <w:abstractNumId w:val="31"/>
  </w:num>
  <w:num w:numId="16" w16cid:durableId="429282677">
    <w:abstractNumId w:val="21"/>
  </w:num>
  <w:num w:numId="17" w16cid:durableId="969167909">
    <w:abstractNumId w:val="23"/>
  </w:num>
  <w:num w:numId="18" w16cid:durableId="1120880264">
    <w:abstractNumId w:val="17"/>
  </w:num>
  <w:num w:numId="19" w16cid:durableId="1634480063">
    <w:abstractNumId w:val="7"/>
  </w:num>
  <w:num w:numId="20" w16cid:durableId="2000495250">
    <w:abstractNumId w:val="33"/>
  </w:num>
  <w:num w:numId="21" w16cid:durableId="1374309887">
    <w:abstractNumId w:val="20"/>
  </w:num>
  <w:num w:numId="22" w16cid:durableId="2028824894">
    <w:abstractNumId w:val="25"/>
  </w:num>
  <w:num w:numId="23" w16cid:durableId="158348153">
    <w:abstractNumId w:val="14"/>
  </w:num>
  <w:num w:numId="24" w16cid:durableId="1611281861">
    <w:abstractNumId w:val="34"/>
  </w:num>
  <w:num w:numId="25" w16cid:durableId="1283419231">
    <w:abstractNumId w:val="32"/>
  </w:num>
  <w:num w:numId="26" w16cid:durableId="818151763">
    <w:abstractNumId w:val="15"/>
  </w:num>
  <w:num w:numId="27" w16cid:durableId="817959117">
    <w:abstractNumId w:val="11"/>
  </w:num>
  <w:num w:numId="28" w16cid:durableId="1687561615">
    <w:abstractNumId w:val="26"/>
  </w:num>
  <w:num w:numId="29" w16cid:durableId="1672904365">
    <w:abstractNumId w:val="28"/>
  </w:num>
  <w:num w:numId="30" w16cid:durableId="280116136">
    <w:abstractNumId w:val="16"/>
  </w:num>
  <w:num w:numId="31" w16cid:durableId="1768190081">
    <w:abstractNumId w:val="12"/>
  </w:num>
  <w:num w:numId="32" w16cid:durableId="146895387">
    <w:abstractNumId w:val="27"/>
  </w:num>
  <w:num w:numId="33" w16cid:durableId="427392971">
    <w:abstractNumId w:val="24"/>
  </w:num>
  <w:num w:numId="34" w16cid:durableId="402601596">
    <w:abstractNumId w:val="13"/>
  </w:num>
  <w:num w:numId="35" w16cid:durableId="1614748381">
    <w:abstractNumId w:val="29"/>
  </w:num>
  <w:num w:numId="36" w16cid:durableId="9636732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508DA"/>
    <w:rsid w:val="00052A40"/>
    <w:rsid w:val="0005406B"/>
    <w:rsid w:val="00057AD2"/>
    <w:rsid w:val="00057AE7"/>
    <w:rsid w:val="00057D05"/>
    <w:rsid w:val="00057D2D"/>
    <w:rsid w:val="00060D0B"/>
    <w:rsid w:val="00064924"/>
    <w:rsid w:val="00065FBD"/>
    <w:rsid w:val="00067067"/>
    <w:rsid w:val="000674D6"/>
    <w:rsid w:val="00067E89"/>
    <w:rsid w:val="000714D0"/>
    <w:rsid w:val="00074AE5"/>
    <w:rsid w:val="00076601"/>
    <w:rsid w:val="00080080"/>
    <w:rsid w:val="0008037B"/>
    <w:rsid w:val="0008136A"/>
    <w:rsid w:val="0008298D"/>
    <w:rsid w:val="000849C5"/>
    <w:rsid w:val="00085454"/>
    <w:rsid w:val="00085B6E"/>
    <w:rsid w:val="00090357"/>
    <w:rsid w:val="0009064B"/>
    <w:rsid w:val="00092F90"/>
    <w:rsid w:val="000A0325"/>
    <w:rsid w:val="000A1BF3"/>
    <w:rsid w:val="000A29D9"/>
    <w:rsid w:val="000A3116"/>
    <w:rsid w:val="000A5817"/>
    <w:rsid w:val="000A683A"/>
    <w:rsid w:val="000B0646"/>
    <w:rsid w:val="000B2176"/>
    <w:rsid w:val="000B2564"/>
    <w:rsid w:val="000B67E2"/>
    <w:rsid w:val="000C4607"/>
    <w:rsid w:val="000C48DB"/>
    <w:rsid w:val="000C65A1"/>
    <w:rsid w:val="000C6F56"/>
    <w:rsid w:val="000D0E8F"/>
    <w:rsid w:val="000D2DF0"/>
    <w:rsid w:val="000D2E16"/>
    <w:rsid w:val="000D2EA6"/>
    <w:rsid w:val="000D4DDF"/>
    <w:rsid w:val="000D57E2"/>
    <w:rsid w:val="000D5A36"/>
    <w:rsid w:val="000D7832"/>
    <w:rsid w:val="000F0836"/>
    <w:rsid w:val="000F2795"/>
    <w:rsid w:val="000F3891"/>
    <w:rsid w:val="000F583D"/>
    <w:rsid w:val="0010076C"/>
    <w:rsid w:val="0010196A"/>
    <w:rsid w:val="00102439"/>
    <w:rsid w:val="00107D51"/>
    <w:rsid w:val="00114840"/>
    <w:rsid w:val="0011512A"/>
    <w:rsid w:val="001168FA"/>
    <w:rsid w:val="00116B8D"/>
    <w:rsid w:val="001208F8"/>
    <w:rsid w:val="001236FC"/>
    <w:rsid w:val="00123AF1"/>
    <w:rsid w:val="001311AE"/>
    <w:rsid w:val="0013526F"/>
    <w:rsid w:val="0013681F"/>
    <w:rsid w:val="001375BB"/>
    <w:rsid w:val="0014047B"/>
    <w:rsid w:val="00152598"/>
    <w:rsid w:val="00152D9C"/>
    <w:rsid w:val="0015708C"/>
    <w:rsid w:val="00157933"/>
    <w:rsid w:val="001611FB"/>
    <w:rsid w:val="00161E46"/>
    <w:rsid w:val="00162619"/>
    <w:rsid w:val="001629FF"/>
    <w:rsid w:val="00166082"/>
    <w:rsid w:val="0017178F"/>
    <w:rsid w:val="001744F8"/>
    <w:rsid w:val="0018011F"/>
    <w:rsid w:val="00187A80"/>
    <w:rsid w:val="0019009D"/>
    <w:rsid w:val="00191443"/>
    <w:rsid w:val="001943FC"/>
    <w:rsid w:val="00194847"/>
    <w:rsid w:val="00195321"/>
    <w:rsid w:val="00195B66"/>
    <w:rsid w:val="001970D1"/>
    <w:rsid w:val="001A7B5F"/>
    <w:rsid w:val="001B1395"/>
    <w:rsid w:val="001B15A2"/>
    <w:rsid w:val="001B4638"/>
    <w:rsid w:val="001B63DB"/>
    <w:rsid w:val="001C2F39"/>
    <w:rsid w:val="001C3587"/>
    <w:rsid w:val="001C41F2"/>
    <w:rsid w:val="001C4F4F"/>
    <w:rsid w:val="001C74FD"/>
    <w:rsid w:val="001D2175"/>
    <w:rsid w:val="001D2363"/>
    <w:rsid w:val="001D24EE"/>
    <w:rsid w:val="001D4097"/>
    <w:rsid w:val="001D7B16"/>
    <w:rsid w:val="001E0792"/>
    <w:rsid w:val="001E461A"/>
    <w:rsid w:val="001E63AD"/>
    <w:rsid w:val="001F0F31"/>
    <w:rsid w:val="001F1843"/>
    <w:rsid w:val="001F29E8"/>
    <w:rsid w:val="001F3FD5"/>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17C3"/>
    <w:rsid w:val="00241BC7"/>
    <w:rsid w:val="00242328"/>
    <w:rsid w:val="00242815"/>
    <w:rsid w:val="002430BC"/>
    <w:rsid w:val="00243186"/>
    <w:rsid w:val="0024318B"/>
    <w:rsid w:val="00245E65"/>
    <w:rsid w:val="00250BEB"/>
    <w:rsid w:val="002530B3"/>
    <w:rsid w:val="00257D4C"/>
    <w:rsid w:val="00261541"/>
    <w:rsid w:val="00266A37"/>
    <w:rsid w:val="002670C7"/>
    <w:rsid w:val="0026788F"/>
    <w:rsid w:val="0027464F"/>
    <w:rsid w:val="002804E5"/>
    <w:rsid w:val="00280989"/>
    <w:rsid w:val="002810EA"/>
    <w:rsid w:val="00281949"/>
    <w:rsid w:val="00282757"/>
    <w:rsid w:val="00285BCF"/>
    <w:rsid w:val="0028685A"/>
    <w:rsid w:val="00286869"/>
    <w:rsid w:val="0028788A"/>
    <w:rsid w:val="0029090B"/>
    <w:rsid w:val="00290AAA"/>
    <w:rsid w:val="002928BA"/>
    <w:rsid w:val="00293A50"/>
    <w:rsid w:val="00293DD8"/>
    <w:rsid w:val="002977F8"/>
    <w:rsid w:val="002A71A8"/>
    <w:rsid w:val="002B0935"/>
    <w:rsid w:val="002B0D80"/>
    <w:rsid w:val="002B4939"/>
    <w:rsid w:val="002B4A47"/>
    <w:rsid w:val="002B7633"/>
    <w:rsid w:val="002C39D7"/>
    <w:rsid w:val="002C5D97"/>
    <w:rsid w:val="002C77F6"/>
    <w:rsid w:val="002D0C7E"/>
    <w:rsid w:val="002D10EB"/>
    <w:rsid w:val="002D3D71"/>
    <w:rsid w:val="002D62D6"/>
    <w:rsid w:val="002D76AB"/>
    <w:rsid w:val="002E0446"/>
    <w:rsid w:val="002E11DC"/>
    <w:rsid w:val="002E2D1E"/>
    <w:rsid w:val="002E4F78"/>
    <w:rsid w:val="002E6210"/>
    <w:rsid w:val="002E63EB"/>
    <w:rsid w:val="002F1CD3"/>
    <w:rsid w:val="002F2572"/>
    <w:rsid w:val="002F33F5"/>
    <w:rsid w:val="002F6974"/>
    <w:rsid w:val="00303545"/>
    <w:rsid w:val="003062FE"/>
    <w:rsid w:val="00307CE6"/>
    <w:rsid w:val="003100A5"/>
    <w:rsid w:val="00311A42"/>
    <w:rsid w:val="00315A82"/>
    <w:rsid w:val="00321555"/>
    <w:rsid w:val="0032467F"/>
    <w:rsid w:val="00325393"/>
    <w:rsid w:val="0032598A"/>
    <w:rsid w:val="00325E34"/>
    <w:rsid w:val="0032630E"/>
    <w:rsid w:val="00327A0B"/>
    <w:rsid w:val="00334AE4"/>
    <w:rsid w:val="00334D0D"/>
    <w:rsid w:val="00335B85"/>
    <w:rsid w:val="00336F87"/>
    <w:rsid w:val="00341057"/>
    <w:rsid w:val="00351F86"/>
    <w:rsid w:val="00353BB1"/>
    <w:rsid w:val="00353FCE"/>
    <w:rsid w:val="0035698D"/>
    <w:rsid w:val="00357644"/>
    <w:rsid w:val="00360C60"/>
    <w:rsid w:val="003613A3"/>
    <w:rsid w:val="00361B49"/>
    <w:rsid w:val="003621C7"/>
    <w:rsid w:val="003633C2"/>
    <w:rsid w:val="00364509"/>
    <w:rsid w:val="00364A8E"/>
    <w:rsid w:val="00365D4A"/>
    <w:rsid w:val="00372B71"/>
    <w:rsid w:val="00373F1F"/>
    <w:rsid w:val="00374611"/>
    <w:rsid w:val="00377BDE"/>
    <w:rsid w:val="00381BD2"/>
    <w:rsid w:val="00385261"/>
    <w:rsid w:val="00387FCA"/>
    <w:rsid w:val="00395266"/>
    <w:rsid w:val="003A240D"/>
    <w:rsid w:val="003A272A"/>
    <w:rsid w:val="003A41E9"/>
    <w:rsid w:val="003A496B"/>
    <w:rsid w:val="003A5B18"/>
    <w:rsid w:val="003A7254"/>
    <w:rsid w:val="003B47F0"/>
    <w:rsid w:val="003B5C80"/>
    <w:rsid w:val="003C0AEE"/>
    <w:rsid w:val="003C19E7"/>
    <w:rsid w:val="003D4B78"/>
    <w:rsid w:val="003E1801"/>
    <w:rsid w:val="003E1CCF"/>
    <w:rsid w:val="003E3DC5"/>
    <w:rsid w:val="003E570A"/>
    <w:rsid w:val="003F14FD"/>
    <w:rsid w:val="003F1C1E"/>
    <w:rsid w:val="003F209C"/>
    <w:rsid w:val="003F25E9"/>
    <w:rsid w:val="003F61B9"/>
    <w:rsid w:val="003F660C"/>
    <w:rsid w:val="003F7207"/>
    <w:rsid w:val="00404AA2"/>
    <w:rsid w:val="004111AB"/>
    <w:rsid w:val="004136D3"/>
    <w:rsid w:val="00415B52"/>
    <w:rsid w:val="00420F70"/>
    <w:rsid w:val="00421488"/>
    <w:rsid w:val="00421D6B"/>
    <w:rsid w:val="0042296D"/>
    <w:rsid w:val="00423077"/>
    <w:rsid w:val="0042344B"/>
    <w:rsid w:val="00430EB0"/>
    <w:rsid w:val="00432281"/>
    <w:rsid w:val="00433875"/>
    <w:rsid w:val="00436E28"/>
    <w:rsid w:val="00437498"/>
    <w:rsid w:val="00437DCE"/>
    <w:rsid w:val="00441E33"/>
    <w:rsid w:val="00450902"/>
    <w:rsid w:val="00450F25"/>
    <w:rsid w:val="00451E70"/>
    <w:rsid w:val="00454F80"/>
    <w:rsid w:val="00457BA5"/>
    <w:rsid w:val="00464F58"/>
    <w:rsid w:val="0046629A"/>
    <w:rsid w:val="00467762"/>
    <w:rsid w:val="00467A85"/>
    <w:rsid w:val="00470333"/>
    <w:rsid w:val="00471C7B"/>
    <w:rsid w:val="00471FA2"/>
    <w:rsid w:val="00475218"/>
    <w:rsid w:val="00476422"/>
    <w:rsid w:val="004764C1"/>
    <w:rsid w:val="00477D00"/>
    <w:rsid w:val="004838F6"/>
    <w:rsid w:val="00486AB7"/>
    <w:rsid w:val="00494B75"/>
    <w:rsid w:val="004A0CAF"/>
    <w:rsid w:val="004A2D11"/>
    <w:rsid w:val="004A7116"/>
    <w:rsid w:val="004A78A6"/>
    <w:rsid w:val="004B4D07"/>
    <w:rsid w:val="004B6A20"/>
    <w:rsid w:val="004B6B33"/>
    <w:rsid w:val="004C0DB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50099E"/>
    <w:rsid w:val="005016E7"/>
    <w:rsid w:val="00503002"/>
    <w:rsid w:val="005049E1"/>
    <w:rsid w:val="00511664"/>
    <w:rsid w:val="005120B8"/>
    <w:rsid w:val="00521499"/>
    <w:rsid w:val="00523844"/>
    <w:rsid w:val="00523BBA"/>
    <w:rsid w:val="005256C4"/>
    <w:rsid w:val="0053762B"/>
    <w:rsid w:val="005417AB"/>
    <w:rsid w:val="00544A26"/>
    <w:rsid w:val="0054746C"/>
    <w:rsid w:val="00551099"/>
    <w:rsid w:val="00553B95"/>
    <w:rsid w:val="00553DDB"/>
    <w:rsid w:val="0055554C"/>
    <w:rsid w:val="00560A3C"/>
    <w:rsid w:val="00562837"/>
    <w:rsid w:val="0056778D"/>
    <w:rsid w:val="00567891"/>
    <w:rsid w:val="00567B60"/>
    <w:rsid w:val="005704CF"/>
    <w:rsid w:val="005712DB"/>
    <w:rsid w:val="00571DCE"/>
    <w:rsid w:val="00572C62"/>
    <w:rsid w:val="00575AB1"/>
    <w:rsid w:val="00577AAB"/>
    <w:rsid w:val="00584E0D"/>
    <w:rsid w:val="00591E16"/>
    <w:rsid w:val="0059278B"/>
    <w:rsid w:val="00593BC1"/>
    <w:rsid w:val="00595FC3"/>
    <w:rsid w:val="005A1F12"/>
    <w:rsid w:val="005A710E"/>
    <w:rsid w:val="005B0FB3"/>
    <w:rsid w:val="005B136E"/>
    <w:rsid w:val="005B33C3"/>
    <w:rsid w:val="005B343A"/>
    <w:rsid w:val="005C0EDF"/>
    <w:rsid w:val="005C18DF"/>
    <w:rsid w:val="005C21F4"/>
    <w:rsid w:val="005C4E5C"/>
    <w:rsid w:val="005C60DF"/>
    <w:rsid w:val="005D521B"/>
    <w:rsid w:val="005D56B4"/>
    <w:rsid w:val="005D5E24"/>
    <w:rsid w:val="005D7B3B"/>
    <w:rsid w:val="005E1028"/>
    <w:rsid w:val="005E6A40"/>
    <w:rsid w:val="005E6CCD"/>
    <w:rsid w:val="005E7546"/>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2731E"/>
    <w:rsid w:val="00631A3D"/>
    <w:rsid w:val="00632772"/>
    <w:rsid w:val="00633E39"/>
    <w:rsid w:val="00635712"/>
    <w:rsid w:val="00641FCF"/>
    <w:rsid w:val="00642F96"/>
    <w:rsid w:val="00643E85"/>
    <w:rsid w:val="00644E7A"/>
    <w:rsid w:val="00645EC9"/>
    <w:rsid w:val="00647588"/>
    <w:rsid w:val="006509A4"/>
    <w:rsid w:val="006511BE"/>
    <w:rsid w:val="00651D30"/>
    <w:rsid w:val="0065298E"/>
    <w:rsid w:val="00652AF7"/>
    <w:rsid w:val="00653A3E"/>
    <w:rsid w:val="00654354"/>
    <w:rsid w:val="006573DE"/>
    <w:rsid w:val="006610AD"/>
    <w:rsid w:val="0066619F"/>
    <w:rsid w:val="0066633F"/>
    <w:rsid w:val="0066642A"/>
    <w:rsid w:val="006674DA"/>
    <w:rsid w:val="00671B62"/>
    <w:rsid w:val="00672517"/>
    <w:rsid w:val="00672F76"/>
    <w:rsid w:val="00675C16"/>
    <w:rsid w:val="00675EC9"/>
    <w:rsid w:val="006822A0"/>
    <w:rsid w:val="00683432"/>
    <w:rsid w:val="0068611C"/>
    <w:rsid w:val="006870DD"/>
    <w:rsid w:val="0068757B"/>
    <w:rsid w:val="006875C5"/>
    <w:rsid w:val="006930F7"/>
    <w:rsid w:val="00693B05"/>
    <w:rsid w:val="00696879"/>
    <w:rsid w:val="006972D9"/>
    <w:rsid w:val="006A0359"/>
    <w:rsid w:val="006A18F3"/>
    <w:rsid w:val="006A6A30"/>
    <w:rsid w:val="006A75AD"/>
    <w:rsid w:val="006B0606"/>
    <w:rsid w:val="006C425D"/>
    <w:rsid w:val="006D12F9"/>
    <w:rsid w:val="006D4493"/>
    <w:rsid w:val="006D720A"/>
    <w:rsid w:val="006E18F1"/>
    <w:rsid w:val="006E29DA"/>
    <w:rsid w:val="006E2E90"/>
    <w:rsid w:val="006E3A25"/>
    <w:rsid w:val="006E4D02"/>
    <w:rsid w:val="006E7D1B"/>
    <w:rsid w:val="006E7D47"/>
    <w:rsid w:val="006F0FBB"/>
    <w:rsid w:val="006F15B6"/>
    <w:rsid w:val="006F7400"/>
    <w:rsid w:val="006F7F6B"/>
    <w:rsid w:val="007030B9"/>
    <w:rsid w:val="00703EC5"/>
    <w:rsid w:val="00704F4F"/>
    <w:rsid w:val="00705192"/>
    <w:rsid w:val="00705832"/>
    <w:rsid w:val="0070588D"/>
    <w:rsid w:val="00705C8B"/>
    <w:rsid w:val="00712FB9"/>
    <w:rsid w:val="00713AB5"/>
    <w:rsid w:val="007148C5"/>
    <w:rsid w:val="0071650C"/>
    <w:rsid w:val="00720DAC"/>
    <w:rsid w:val="00723638"/>
    <w:rsid w:val="00724B13"/>
    <w:rsid w:val="007274FB"/>
    <w:rsid w:val="00730210"/>
    <w:rsid w:val="007343EB"/>
    <w:rsid w:val="00737C3A"/>
    <w:rsid w:val="00740C13"/>
    <w:rsid w:val="00741EE4"/>
    <w:rsid w:val="00744923"/>
    <w:rsid w:val="00746124"/>
    <w:rsid w:val="00754E7A"/>
    <w:rsid w:val="00756BC5"/>
    <w:rsid w:val="007608CA"/>
    <w:rsid w:val="00762612"/>
    <w:rsid w:val="00763953"/>
    <w:rsid w:val="007643A1"/>
    <w:rsid w:val="00770DCF"/>
    <w:rsid w:val="00772CDB"/>
    <w:rsid w:val="00775328"/>
    <w:rsid w:val="00775BD3"/>
    <w:rsid w:val="00776D09"/>
    <w:rsid w:val="007774B8"/>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23BD"/>
    <w:rsid w:val="007D272C"/>
    <w:rsid w:val="007D394B"/>
    <w:rsid w:val="007D565B"/>
    <w:rsid w:val="007D64D0"/>
    <w:rsid w:val="007F1C0F"/>
    <w:rsid w:val="007F39AC"/>
    <w:rsid w:val="007F4C7B"/>
    <w:rsid w:val="007F66CC"/>
    <w:rsid w:val="007F7118"/>
    <w:rsid w:val="0080322A"/>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41BA4"/>
    <w:rsid w:val="008426B0"/>
    <w:rsid w:val="00842D4A"/>
    <w:rsid w:val="00845477"/>
    <w:rsid w:val="00845EEC"/>
    <w:rsid w:val="00847767"/>
    <w:rsid w:val="00856336"/>
    <w:rsid w:val="008567C1"/>
    <w:rsid w:val="00861F09"/>
    <w:rsid w:val="008662CA"/>
    <w:rsid w:val="0086735D"/>
    <w:rsid w:val="00871317"/>
    <w:rsid w:val="00873B10"/>
    <w:rsid w:val="00874C17"/>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1BF9"/>
    <w:rsid w:val="008B1D02"/>
    <w:rsid w:val="008B5CF1"/>
    <w:rsid w:val="008B650A"/>
    <w:rsid w:val="008B6F73"/>
    <w:rsid w:val="008C0076"/>
    <w:rsid w:val="008C067C"/>
    <w:rsid w:val="008C2656"/>
    <w:rsid w:val="008C2B42"/>
    <w:rsid w:val="008C3380"/>
    <w:rsid w:val="008C6362"/>
    <w:rsid w:val="008D4400"/>
    <w:rsid w:val="008D5DC3"/>
    <w:rsid w:val="008E0668"/>
    <w:rsid w:val="008E1E25"/>
    <w:rsid w:val="008E2D1A"/>
    <w:rsid w:val="008E44C0"/>
    <w:rsid w:val="008E4AD6"/>
    <w:rsid w:val="008E5FFE"/>
    <w:rsid w:val="008E6384"/>
    <w:rsid w:val="008E7986"/>
    <w:rsid w:val="008F1BB0"/>
    <w:rsid w:val="008F1FAE"/>
    <w:rsid w:val="008F25FC"/>
    <w:rsid w:val="008F31E8"/>
    <w:rsid w:val="008F4340"/>
    <w:rsid w:val="008F58CE"/>
    <w:rsid w:val="008F6457"/>
    <w:rsid w:val="008F65F7"/>
    <w:rsid w:val="00901E3F"/>
    <w:rsid w:val="0090323B"/>
    <w:rsid w:val="009039A5"/>
    <w:rsid w:val="00907391"/>
    <w:rsid w:val="0091233A"/>
    <w:rsid w:val="00913C19"/>
    <w:rsid w:val="00916913"/>
    <w:rsid w:val="00921A51"/>
    <w:rsid w:val="00923321"/>
    <w:rsid w:val="00923CDA"/>
    <w:rsid w:val="009249A0"/>
    <w:rsid w:val="009277B6"/>
    <w:rsid w:val="009325C4"/>
    <w:rsid w:val="0093305C"/>
    <w:rsid w:val="009346CE"/>
    <w:rsid w:val="0093680C"/>
    <w:rsid w:val="00936949"/>
    <w:rsid w:val="00940D60"/>
    <w:rsid w:val="00942765"/>
    <w:rsid w:val="009464C9"/>
    <w:rsid w:val="00947AE6"/>
    <w:rsid w:val="009515E0"/>
    <w:rsid w:val="00953F53"/>
    <w:rsid w:val="00955C90"/>
    <w:rsid w:val="00960CF4"/>
    <w:rsid w:val="00962287"/>
    <w:rsid w:val="0096282C"/>
    <w:rsid w:val="009628EC"/>
    <w:rsid w:val="00963068"/>
    <w:rsid w:val="009632ED"/>
    <w:rsid w:val="00964354"/>
    <w:rsid w:val="00966768"/>
    <w:rsid w:val="00970A88"/>
    <w:rsid w:val="00973ABE"/>
    <w:rsid w:val="00984569"/>
    <w:rsid w:val="00984E42"/>
    <w:rsid w:val="00986073"/>
    <w:rsid w:val="00987E24"/>
    <w:rsid w:val="00990C66"/>
    <w:rsid w:val="00990E6E"/>
    <w:rsid w:val="009966FD"/>
    <w:rsid w:val="009A246F"/>
    <w:rsid w:val="009B0947"/>
    <w:rsid w:val="009B2B08"/>
    <w:rsid w:val="009B3E42"/>
    <w:rsid w:val="009B5937"/>
    <w:rsid w:val="009C0458"/>
    <w:rsid w:val="009C48B6"/>
    <w:rsid w:val="009D0DE5"/>
    <w:rsid w:val="009D428E"/>
    <w:rsid w:val="009D5D25"/>
    <w:rsid w:val="009D7EE0"/>
    <w:rsid w:val="009E017F"/>
    <w:rsid w:val="009E1384"/>
    <w:rsid w:val="009E1428"/>
    <w:rsid w:val="009E22F8"/>
    <w:rsid w:val="009E563B"/>
    <w:rsid w:val="009E6707"/>
    <w:rsid w:val="009F1B69"/>
    <w:rsid w:val="009F1F7F"/>
    <w:rsid w:val="009F2BFD"/>
    <w:rsid w:val="009F7E62"/>
    <w:rsid w:val="00A00980"/>
    <w:rsid w:val="00A018E7"/>
    <w:rsid w:val="00A03DE5"/>
    <w:rsid w:val="00A05079"/>
    <w:rsid w:val="00A059F5"/>
    <w:rsid w:val="00A05B88"/>
    <w:rsid w:val="00A103DD"/>
    <w:rsid w:val="00A10726"/>
    <w:rsid w:val="00A232A0"/>
    <w:rsid w:val="00A23F7D"/>
    <w:rsid w:val="00A241D2"/>
    <w:rsid w:val="00A26B70"/>
    <w:rsid w:val="00A26CB0"/>
    <w:rsid w:val="00A37438"/>
    <w:rsid w:val="00A40488"/>
    <w:rsid w:val="00A40F8F"/>
    <w:rsid w:val="00A416C1"/>
    <w:rsid w:val="00A42022"/>
    <w:rsid w:val="00A420BF"/>
    <w:rsid w:val="00A426FB"/>
    <w:rsid w:val="00A4326C"/>
    <w:rsid w:val="00A51F9B"/>
    <w:rsid w:val="00A520C1"/>
    <w:rsid w:val="00A536DA"/>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2E4B"/>
    <w:rsid w:val="00A97AE0"/>
    <w:rsid w:val="00AA3080"/>
    <w:rsid w:val="00AA4D24"/>
    <w:rsid w:val="00AA5C79"/>
    <w:rsid w:val="00AB0BC5"/>
    <w:rsid w:val="00AB14AF"/>
    <w:rsid w:val="00AB3E2E"/>
    <w:rsid w:val="00AB4EC4"/>
    <w:rsid w:val="00AB76CD"/>
    <w:rsid w:val="00AC029F"/>
    <w:rsid w:val="00AC299D"/>
    <w:rsid w:val="00AC4BB8"/>
    <w:rsid w:val="00AC5F86"/>
    <w:rsid w:val="00AC730F"/>
    <w:rsid w:val="00AD00D1"/>
    <w:rsid w:val="00AD0F20"/>
    <w:rsid w:val="00AD2D78"/>
    <w:rsid w:val="00AD673C"/>
    <w:rsid w:val="00AD7C14"/>
    <w:rsid w:val="00AE0B9C"/>
    <w:rsid w:val="00AE2228"/>
    <w:rsid w:val="00AE73A4"/>
    <w:rsid w:val="00AF390D"/>
    <w:rsid w:val="00AF6531"/>
    <w:rsid w:val="00B01C8A"/>
    <w:rsid w:val="00B01FAF"/>
    <w:rsid w:val="00B06BE3"/>
    <w:rsid w:val="00B14443"/>
    <w:rsid w:val="00B17E70"/>
    <w:rsid w:val="00B22B54"/>
    <w:rsid w:val="00B237AF"/>
    <w:rsid w:val="00B23895"/>
    <w:rsid w:val="00B23B93"/>
    <w:rsid w:val="00B27438"/>
    <w:rsid w:val="00B315E5"/>
    <w:rsid w:val="00B32BF5"/>
    <w:rsid w:val="00B34F20"/>
    <w:rsid w:val="00B405E8"/>
    <w:rsid w:val="00B4240B"/>
    <w:rsid w:val="00B427DB"/>
    <w:rsid w:val="00B45446"/>
    <w:rsid w:val="00B4633A"/>
    <w:rsid w:val="00B51F0E"/>
    <w:rsid w:val="00B52FD8"/>
    <w:rsid w:val="00B55347"/>
    <w:rsid w:val="00B60A74"/>
    <w:rsid w:val="00B63447"/>
    <w:rsid w:val="00B6450D"/>
    <w:rsid w:val="00B65B90"/>
    <w:rsid w:val="00B720B8"/>
    <w:rsid w:val="00B72E78"/>
    <w:rsid w:val="00B7529D"/>
    <w:rsid w:val="00B814A2"/>
    <w:rsid w:val="00B93C2A"/>
    <w:rsid w:val="00B95067"/>
    <w:rsid w:val="00B9582A"/>
    <w:rsid w:val="00BA1996"/>
    <w:rsid w:val="00BA321B"/>
    <w:rsid w:val="00BA5ABE"/>
    <w:rsid w:val="00BA60B7"/>
    <w:rsid w:val="00BA76BF"/>
    <w:rsid w:val="00BB0881"/>
    <w:rsid w:val="00BB7375"/>
    <w:rsid w:val="00BD0FFA"/>
    <w:rsid w:val="00BD1841"/>
    <w:rsid w:val="00BD29DB"/>
    <w:rsid w:val="00BD3D6D"/>
    <w:rsid w:val="00BD3FA1"/>
    <w:rsid w:val="00BD60B9"/>
    <w:rsid w:val="00BD6E0B"/>
    <w:rsid w:val="00BD771A"/>
    <w:rsid w:val="00BE07C8"/>
    <w:rsid w:val="00BE2F95"/>
    <w:rsid w:val="00BE57B9"/>
    <w:rsid w:val="00BE613B"/>
    <w:rsid w:val="00BE71C4"/>
    <w:rsid w:val="00BF11CF"/>
    <w:rsid w:val="00BF15CF"/>
    <w:rsid w:val="00BF18DD"/>
    <w:rsid w:val="00BF1A06"/>
    <w:rsid w:val="00BF1CA9"/>
    <w:rsid w:val="00BF2C08"/>
    <w:rsid w:val="00C016B6"/>
    <w:rsid w:val="00C02BF8"/>
    <w:rsid w:val="00C03E6C"/>
    <w:rsid w:val="00C20580"/>
    <w:rsid w:val="00C20B08"/>
    <w:rsid w:val="00C21C62"/>
    <w:rsid w:val="00C22AFA"/>
    <w:rsid w:val="00C2397D"/>
    <w:rsid w:val="00C23A3A"/>
    <w:rsid w:val="00C449A1"/>
    <w:rsid w:val="00C45325"/>
    <w:rsid w:val="00C501DD"/>
    <w:rsid w:val="00C51A7C"/>
    <w:rsid w:val="00C53350"/>
    <w:rsid w:val="00C54873"/>
    <w:rsid w:val="00C5614D"/>
    <w:rsid w:val="00C5653D"/>
    <w:rsid w:val="00C56ECA"/>
    <w:rsid w:val="00C61B90"/>
    <w:rsid w:val="00C62D1B"/>
    <w:rsid w:val="00C66B0A"/>
    <w:rsid w:val="00C66DC0"/>
    <w:rsid w:val="00C70A17"/>
    <w:rsid w:val="00C70F88"/>
    <w:rsid w:val="00C714D5"/>
    <w:rsid w:val="00C73A16"/>
    <w:rsid w:val="00C74D35"/>
    <w:rsid w:val="00C74E56"/>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B596A"/>
    <w:rsid w:val="00CC0C12"/>
    <w:rsid w:val="00CC1134"/>
    <w:rsid w:val="00CC18CF"/>
    <w:rsid w:val="00CC45F8"/>
    <w:rsid w:val="00CC4E61"/>
    <w:rsid w:val="00CC5669"/>
    <w:rsid w:val="00CC73BD"/>
    <w:rsid w:val="00CD04B5"/>
    <w:rsid w:val="00CD060A"/>
    <w:rsid w:val="00CD0E3C"/>
    <w:rsid w:val="00CD1AF7"/>
    <w:rsid w:val="00CD360F"/>
    <w:rsid w:val="00CD388C"/>
    <w:rsid w:val="00CD394B"/>
    <w:rsid w:val="00CD49AD"/>
    <w:rsid w:val="00CD6B96"/>
    <w:rsid w:val="00CE140F"/>
    <w:rsid w:val="00CE1C21"/>
    <w:rsid w:val="00CE4369"/>
    <w:rsid w:val="00CE5631"/>
    <w:rsid w:val="00CF0760"/>
    <w:rsid w:val="00CF23A5"/>
    <w:rsid w:val="00CF2B6F"/>
    <w:rsid w:val="00CF5D3B"/>
    <w:rsid w:val="00CF6676"/>
    <w:rsid w:val="00CF783F"/>
    <w:rsid w:val="00D0022D"/>
    <w:rsid w:val="00D02A5F"/>
    <w:rsid w:val="00D10AFD"/>
    <w:rsid w:val="00D15A0A"/>
    <w:rsid w:val="00D16AAA"/>
    <w:rsid w:val="00D16D18"/>
    <w:rsid w:val="00D212D7"/>
    <w:rsid w:val="00D22194"/>
    <w:rsid w:val="00D24B63"/>
    <w:rsid w:val="00D24FBF"/>
    <w:rsid w:val="00D259FC"/>
    <w:rsid w:val="00D25FFB"/>
    <w:rsid w:val="00D27EBD"/>
    <w:rsid w:val="00D316F5"/>
    <w:rsid w:val="00D32241"/>
    <w:rsid w:val="00D3263D"/>
    <w:rsid w:val="00D3383A"/>
    <w:rsid w:val="00D356BC"/>
    <w:rsid w:val="00D369B9"/>
    <w:rsid w:val="00D36F2A"/>
    <w:rsid w:val="00D41605"/>
    <w:rsid w:val="00D42CDA"/>
    <w:rsid w:val="00D4311B"/>
    <w:rsid w:val="00D5082D"/>
    <w:rsid w:val="00D51A47"/>
    <w:rsid w:val="00D53C3F"/>
    <w:rsid w:val="00D54941"/>
    <w:rsid w:val="00D56BC1"/>
    <w:rsid w:val="00D61908"/>
    <w:rsid w:val="00D62249"/>
    <w:rsid w:val="00D62604"/>
    <w:rsid w:val="00D6500C"/>
    <w:rsid w:val="00D75AA8"/>
    <w:rsid w:val="00D7749C"/>
    <w:rsid w:val="00D7784D"/>
    <w:rsid w:val="00D81F89"/>
    <w:rsid w:val="00D83685"/>
    <w:rsid w:val="00D8691F"/>
    <w:rsid w:val="00D8777B"/>
    <w:rsid w:val="00D90487"/>
    <w:rsid w:val="00D90ECC"/>
    <w:rsid w:val="00D9112B"/>
    <w:rsid w:val="00DA5CA2"/>
    <w:rsid w:val="00DA72E6"/>
    <w:rsid w:val="00DB0865"/>
    <w:rsid w:val="00DB2CA1"/>
    <w:rsid w:val="00DB48AE"/>
    <w:rsid w:val="00DB60C2"/>
    <w:rsid w:val="00DB683A"/>
    <w:rsid w:val="00DC25F1"/>
    <w:rsid w:val="00DC7E64"/>
    <w:rsid w:val="00DD33EB"/>
    <w:rsid w:val="00DD3F70"/>
    <w:rsid w:val="00DD4D01"/>
    <w:rsid w:val="00DD56EE"/>
    <w:rsid w:val="00DD5F6E"/>
    <w:rsid w:val="00DD7300"/>
    <w:rsid w:val="00DE2896"/>
    <w:rsid w:val="00DE2899"/>
    <w:rsid w:val="00DE436B"/>
    <w:rsid w:val="00DE583E"/>
    <w:rsid w:val="00DE7478"/>
    <w:rsid w:val="00DF2B59"/>
    <w:rsid w:val="00DF2E35"/>
    <w:rsid w:val="00DF3F40"/>
    <w:rsid w:val="00DF5811"/>
    <w:rsid w:val="00DF6630"/>
    <w:rsid w:val="00E00D30"/>
    <w:rsid w:val="00E04CC5"/>
    <w:rsid w:val="00E06640"/>
    <w:rsid w:val="00E07E0A"/>
    <w:rsid w:val="00E11EF4"/>
    <w:rsid w:val="00E12A31"/>
    <w:rsid w:val="00E14538"/>
    <w:rsid w:val="00E14B5E"/>
    <w:rsid w:val="00E207A2"/>
    <w:rsid w:val="00E21BD0"/>
    <w:rsid w:val="00E21EE8"/>
    <w:rsid w:val="00E323F3"/>
    <w:rsid w:val="00E343E6"/>
    <w:rsid w:val="00E34FAE"/>
    <w:rsid w:val="00E40204"/>
    <w:rsid w:val="00E40B80"/>
    <w:rsid w:val="00E41F95"/>
    <w:rsid w:val="00E4299D"/>
    <w:rsid w:val="00E4300A"/>
    <w:rsid w:val="00E43895"/>
    <w:rsid w:val="00E4475B"/>
    <w:rsid w:val="00E474AC"/>
    <w:rsid w:val="00E47F4B"/>
    <w:rsid w:val="00E51725"/>
    <w:rsid w:val="00E55DAF"/>
    <w:rsid w:val="00E61A40"/>
    <w:rsid w:val="00E62A0C"/>
    <w:rsid w:val="00E65405"/>
    <w:rsid w:val="00E70CB7"/>
    <w:rsid w:val="00E74980"/>
    <w:rsid w:val="00E749B2"/>
    <w:rsid w:val="00E75279"/>
    <w:rsid w:val="00E76AD4"/>
    <w:rsid w:val="00E77316"/>
    <w:rsid w:val="00E832CE"/>
    <w:rsid w:val="00E84C63"/>
    <w:rsid w:val="00E90107"/>
    <w:rsid w:val="00E90DA1"/>
    <w:rsid w:val="00E9156F"/>
    <w:rsid w:val="00E928FC"/>
    <w:rsid w:val="00EB3897"/>
    <w:rsid w:val="00EB475E"/>
    <w:rsid w:val="00EB4CD4"/>
    <w:rsid w:val="00EB573D"/>
    <w:rsid w:val="00EC26D4"/>
    <w:rsid w:val="00EC5961"/>
    <w:rsid w:val="00EC5EAD"/>
    <w:rsid w:val="00EC6BA9"/>
    <w:rsid w:val="00EC6BFC"/>
    <w:rsid w:val="00ED6653"/>
    <w:rsid w:val="00ED711F"/>
    <w:rsid w:val="00ED7FD2"/>
    <w:rsid w:val="00EE1923"/>
    <w:rsid w:val="00EE29F4"/>
    <w:rsid w:val="00EE5608"/>
    <w:rsid w:val="00EE6D2C"/>
    <w:rsid w:val="00EE73B9"/>
    <w:rsid w:val="00EF11B3"/>
    <w:rsid w:val="00EF162C"/>
    <w:rsid w:val="00EF163A"/>
    <w:rsid w:val="00EF3955"/>
    <w:rsid w:val="00EF5042"/>
    <w:rsid w:val="00EF5121"/>
    <w:rsid w:val="00EF5DA9"/>
    <w:rsid w:val="00EF6F75"/>
    <w:rsid w:val="00EF6FFE"/>
    <w:rsid w:val="00F0185F"/>
    <w:rsid w:val="00F03348"/>
    <w:rsid w:val="00F04DCD"/>
    <w:rsid w:val="00F11093"/>
    <w:rsid w:val="00F11EB0"/>
    <w:rsid w:val="00F1515C"/>
    <w:rsid w:val="00F24761"/>
    <w:rsid w:val="00F26591"/>
    <w:rsid w:val="00F304D4"/>
    <w:rsid w:val="00F31D60"/>
    <w:rsid w:val="00F32E5D"/>
    <w:rsid w:val="00F42235"/>
    <w:rsid w:val="00F506DC"/>
    <w:rsid w:val="00F543C9"/>
    <w:rsid w:val="00F548E9"/>
    <w:rsid w:val="00F557E7"/>
    <w:rsid w:val="00F60912"/>
    <w:rsid w:val="00F621A9"/>
    <w:rsid w:val="00F74562"/>
    <w:rsid w:val="00F7681F"/>
    <w:rsid w:val="00F80F3E"/>
    <w:rsid w:val="00F80F97"/>
    <w:rsid w:val="00F8143A"/>
    <w:rsid w:val="00F828E9"/>
    <w:rsid w:val="00F85E4D"/>
    <w:rsid w:val="00F87921"/>
    <w:rsid w:val="00F87B4A"/>
    <w:rsid w:val="00F94E66"/>
    <w:rsid w:val="00F96B9B"/>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E6C01"/>
    <w:rsid w:val="00FF76D0"/>
    <w:rsid w:val="00FF7D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4"/>
      </w:numPr>
      <w:spacing w:after="240"/>
    </w:pPr>
  </w:style>
  <w:style w:type="paragraph" w:customStyle="1" w:styleId="SCHLevel2">
    <w:name w:val="SCH Level 2"/>
    <w:basedOn w:val="Textkrper"/>
    <w:uiPriority w:val="99"/>
    <w:qFormat/>
    <w:rsid w:val="00EC26D4"/>
    <w:pPr>
      <w:numPr>
        <w:ilvl w:val="3"/>
        <w:numId w:val="14"/>
      </w:numPr>
      <w:spacing w:after="240"/>
    </w:pPr>
  </w:style>
  <w:style w:type="paragraph" w:customStyle="1" w:styleId="SCHLevel3">
    <w:name w:val="SCH Level 3"/>
    <w:basedOn w:val="Textkrper"/>
    <w:uiPriority w:val="99"/>
    <w:qFormat/>
    <w:rsid w:val="00EC26D4"/>
    <w:pPr>
      <w:numPr>
        <w:ilvl w:val="4"/>
        <w:numId w:val="14"/>
      </w:numPr>
      <w:spacing w:after="240"/>
    </w:pPr>
  </w:style>
  <w:style w:type="paragraph" w:customStyle="1" w:styleId="SCHLevel4">
    <w:name w:val="SCH Level 4"/>
    <w:basedOn w:val="Textkrper"/>
    <w:uiPriority w:val="99"/>
    <w:qFormat/>
    <w:rsid w:val="008171C4"/>
    <w:pPr>
      <w:numPr>
        <w:ilvl w:val="5"/>
        <w:numId w:val="14"/>
      </w:numPr>
      <w:spacing w:after="240"/>
    </w:pPr>
  </w:style>
  <w:style w:type="paragraph" w:customStyle="1" w:styleId="SCHLevel5">
    <w:name w:val="SCH Level 5"/>
    <w:basedOn w:val="Textkrper"/>
    <w:uiPriority w:val="99"/>
    <w:qFormat/>
    <w:rsid w:val="00E34FAE"/>
    <w:pPr>
      <w:numPr>
        <w:ilvl w:val="6"/>
        <w:numId w:val="14"/>
      </w:numPr>
      <w:spacing w:after="240"/>
    </w:pPr>
  </w:style>
  <w:style w:type="paragraph" w:customStyle="1" w:styleId="SCHLevel6">
    <w:name w:val="SCH Level 6"/>
    <w:basedOn w:val="Textkrper"/>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Textkrper"/>
    <w:uiPriority w:val="99"/>
    <w:qFormat/>
    <w:rsid w:val="00423077"/>
    <w:pPr>
      <w:numPr>
        <w:ilvl w:val="8"/>
        <w:numId w:val="14"/>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18"/>
      </w:numPr>
      <w:spacing w:after="240"/>
    </w:pPr>
  </w:style>
  <w:style w:type="paragraph" w:customStyle="1" w:styleId="APPLevel2">
    <w:name w:val="APP Level 2"/>
    <w:basedOn w:val="Textkrper"/>
    <w:uiPriority w:val="6"/>
    <w:qFormat/>
    <w:rsid w:val="00B45446"/>
    <w:pPr>
      <w:numPr>
        <w:ilvl w:val="3"/>
        <w:numId w:val="18"/>
      </w:numPr>
      <w:spacing w:after="240"/>
    </w:pPr>
  </w:style>
  <w:style w:type="paragraph" w:customStyle="1" w:styleId="APPLevel3">
    <w:name w:val="APP Level 3"/>
    <w:basedOn w:val="Textkrper"/>
    <w:uiPriority w:val="6"/>
    <w:qFormat/>
    <w:rsid w:val="00B45446"/>
    <w:pPr>
      <w:numPr>
        <w:ilvl w:val="4"/>
        <w:numId w:val="18"/>
      </w:numPr>
      <w:spacing w:after="240"/>
    </w:pPr>
  </w:style>
  <w:style w:type="paragraph" w:customStyle="1" w:styleId="APPLevel4">
    <w:name w:val="APP Level 4"/>
    <w:basedOn w:val="Textkrper"/>
    <w:uiPriority w:val="6"/>
    <w:qFormat/>
    <w:rsid w:val="00B45446"/>
    <w:pPr>
      <w:numPr>
        <w:ilvl w:val="5"/>
        <w:numId w:val="18"/>
      </w:numPr>
      <w:spacing w:after="240"/>
    </w:pPr>
  </w:style>
  <w:style w:type="paragraph" w:customStyle="1" w:styleId="APPLevel5">
    <w:name w:val="APP Level 5"/>
    <w:basedOn w:val="Textkrper"/>
    <w:uiPriority w:val="6"/>
    <w:qFormat/>
    <w:rsid w:val="00B45446"/>
    <w:pPr>
      <w:numPr>
        <w:ilvl w:val="6"/>
        <w:numId w:val="18"/>
      </w:numPr>
      <w:spacing w:after="240"/>
    </w:pPr>
  </w:style>
  <w:style w:type="paragraph" w:customStyle="1" w:styleId="APPLevel6">
    <w:name w:val="APP Level 6"/>
    <w:basedOn w:val="Textkrper"/>
    <w:uiPriority w:val="6"/>
    <w:qFormat/>
    <w:rsid w:val="00B45446"/>
    <w:pPr>
      <w:numPr>
        <w:ilvl w:val="7"/>
        <w:numId w:val="18"/>
      </w:numPr>
      <w:spacing w:after="240"/>
    </w:pPr>
  </w:style>
  <w:style w:type="paragraph" w:customStyle="1" w:styleId="APPLevel7">
    <w:name w:val="APP Level 7"/>
    <w:basedOn w:val="Textkrper"/>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D24FBF"/>
    <w:rPr>
      <w:color w:val="605E5C"/>
      <w:shd w:val="clear" w:color="auto" w:fill="E1DFDD"/>
    </w:rPr>
  </w:style>
  <w:style w:type="paragraph" w:styleId="berarbeitung">
    <w:name w:val="Revision"/>
    <w:hidden/>
    <w:uiPriority w:val="99"/>
    <w:semiHidden/>
    <w:rsid w:val="007643A1"/>
    <w:rPr>
      <w:rFonts w:eastAsiaTheme="minorHAnsi" w:cstheme="minorBidi"/>
      <w:lang w:val="de-DE"/>
    </w:rPr>
  </w:style>
  <w:style w:type="character" w:styleId="BesuchterLink">
    <w:name w:val="FollowedHyperlink"/>
    <w:basedOn w:val="Absatz-Standardschriftar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5.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41dmJ2clBCd3VLSWVPdzdZV1RsbGlDUkMxZFVuMnJrS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ngpAcCxGWg7xfrshRcFoloJPKu1Z97Xtu5+xMl4m7nI=</DigestValue>
      </Reference>
      <Reference URI="#INFO">
        <DigestMethod Algorithm="http://www.w3.org/2001/04/xmlenc#sha256"/>
        <DigestValue>U4NiW+xzz7u8B2bIobRSr3ofHiLUglZvMohjXJ5o5b0=</DigestValue>
      </Reference>
    </SignedInfo>
    <SignatureValue>l1QOTmeKwOJB6OAcbe49lfo8eLp4OqqYC+PfTp60VwWa4GSJBGCTzBKMy3cqqbs2xfTqviR9CiYhYoLHXVsZIQ==</SignatureValue>
    <Object Id="INFO">
      <ArrayOfString xmlns:xsd="http://www.w3.org/2001/XMLSchema" xmlns:xsi="http://www.w3.org/2001/XMLSchema-instance" xmlns="">
        <string>5vbvrPBwuKIeOw7YWTlliCRC1dUn2rkI</string>
      </ArrayOfString>
    </Object>
  </Signature>
</WrappedLabelInfo>
</file>

<file path=customXml/item7.xml>��< ? x m l   v e r s i o n = " 1 . 0 "   e n c o d i n g = " u t f - 1 6 " ? > < p r o p e r t i e s   x m l n s = " h t t p : / / w w w . i m a n a g e . c o m / w o r k / x m l s c h e m a " >  
     < d o c u m e n t i d > G E R M A N Y ! 4 0 4 3 9 2 5 5 2 . 1 < / d o c u m e n t i d >  
     < s e n d e r i d > S A 2 3 < / s e n d e r i d >  
     < s e n d e r e m a i l > S t e p h a n . A p p t @ p i n s e n t m a s o n s . c o m < / s e n d e r e m a i l >  
     < l a s t m o d i f i e d > 2 0 2 5 - 0 7 - 3 0 T 1 4 : 5 5 : 0 0 . 0 0 0 0 0 0 0 + 0 2 : 0 0 < / l a s t m o d i f i e d >  
     < d a t a b a s e > G E R M A N Y < / d a t a b a s e >  
 < / p r o p e r t i e s > 
</file>

<file path=customXml/item8.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Props1.xml><?xml version="1.0" encoding="utf-8"?>
<ds:datastoreItem xmlns:ds="http://schemas.openxmlformats.org/officeDocument/2006/customXml" ds:itemID="{54B5A26F-954F-433C-843B-4DCE75956825}">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2.xml><?xml version="1.0" encoding="utf-8"?>
<ds:datastoreItem xmlns:ds="http://schemas.openxmlformats.org/officeDocument/2006/customXml" ds:itemID="{029B4C95-D940-47C0-93E4-DEF7CB45A89F}">
  <ds:schemaRefs/>
</ds:datastoreItem>
</file>

<file path=customXml/itemProps3.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4.xml><?xml version="1.0" encoding="utf-8"?>
<ds:datastoreItem xmlns:ds="http://schemas.openxmlformats.org/officeDocument/2006/customXml" ds:itemID="{60A58CFF-92AF-4E93-8470-89D3E05A84DC}">
  <ds:schemaRefs/>
</ds:datastoreItem>
</file>

<file path=customXml/itemProps5.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6.xml><?xml version="1.0" encoding="utf-8"?>
<ds:datastoreItem xmlns:ds="http://schemas.openxmlformats.org/officeDocument/2006/customXml" ds:itemID="{B84FCBFB-F795-4683-A116-5E59F029D727}">
  <ds:schemaRefs>
    <ds:schemaRef ds:uri="http://www.w3.org/2001/XMLSchema"/>
    <ds:schemaRef ds:uri="http://www.boldonjames.com/2016/02/Classifier/internal/wrappedLabelInfo"/>
    <ds:schemaRef ds:uri="http://www.w3.org/2000/09/xmldsig#"/>
    <ds:schemaRef ds:uri=""/>
  </ds:schemaRefs>
</ds:datastoreItem>
</file>

<file path=customXml/itemProps7.xml><?xml version="1.0" encoding="utf-8"?>
<ds:datastoreItem xmlns:ds="http://schemas.openxmlformats.org/officeDocument/2006/customXml" ds:itemID="{22BEB7E5-03CB-47A6-AF3A-6CEA9B82AAC0}">
  <ds:schemaRefs>
    <ds:schemaRef ds:uri="http://www.imanage.com/work/xmlschema"/>
  </ds:schemaRefs>
</ds:datastoreItem>
</file>

<file path=customXml/itemProps8.xml><?xml version="1.0" encoding="utf-8"?>
<ds:datastoreItem xmlns:ds="http://schemas.openxmlformats.org/officeDocument/2006/customXml" ds:itemID="{9D96F697-1FEA-4056-8853-0DB9A7CCC195}"/>
</file>

<file path=customXml/itemProps9.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4</Pages>
  <Words>1672</Words>
  <Characters>10406</Characters>
  <Application>Microsoft Office Word</Application>
  <DocSecurity>0</DocSecurity>
  <Lines>162</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58</cp:revision>
  <cp:lastPrinted>2004-11-18T14:10:00Z</cp:lastPrinted>
  <dcterms:created xsi:type="dcterms:W3CDTF">2025-08-11T16:19:00Z</dcterms:created>
  <dcterms:modified xsi:type="dcterms:W3CDTF">2025-08-14T16:21:00Z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404363228.1\PERSONAL</vt:lpwstr>
  </property>
  <property fmtid="{D5CDD505-2E9C-101B-9397-08002B2CF9AE}" pid="8" name="docIndexRef">
    <vt:lpwstr>dcc073aa-bf75-4475-b6a8-db5d1bdeb3c8</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#404386045v1&lt;GERMANY&gt; - 240725Mii-monitor_GEN2 Service Information Sheet (404336398.1...docx</vt:lpwstr>
  </property>
  <property fmtid="{D5CDD505-2E9C-101B-9397-08002B2CF9AE}" pid="18" name="ContentTypeId">
    <vt:lpwstr>0x01010044841D09E2A8ED4EA89352CAA04A1470</vt:lpwstr>
  </property>
</Properties>
</file>